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A01E" w14:textId="77777777" w:rsidR="00352609" w:rsidRDefault="00000000">
      <w:pPr>
        <w:pStyle w:val="Standard"/>
        <w:jc w:val="right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Formularz Ofertowy Załącznik nr 1</w:t>
      </w:r>
    </w:p>
    <w:p w14:paraId="69FC50A6" w14:textId="77777777" w:rsidR="00352609" w:rsidRDefault="00352609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FAEE186" w14:textId="77777777" w:rsidR="00352609" w:rsidRDefault="0000000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FORMULARZ OFERTOWY</w:t>
      </w:r>
    </w:p>
    <w:p w14:paraId="430E96C4" w14:textId="77777777" w:rsidR="00352609" w:rsidRDefault="0035260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BAA2D0" w14:textId="77777777" w:rsidR="00352609" w:rsidRDefault="0000000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Dotyczy postępowania pod nazwą:</w:t>
      </w:r>
    </w:p>
    <w:p w14:paraId="1004D597" w14:textId="77777777" w:rsidR="00352609" w:rsidRDefault="00000000">
      <w:pPr>
        <w:pStyle w:val="Textbody"/>
        <w:spacing w:after="0" w:line="240" w:lineRule="auto"/>
        <w:jc w:val="center"/>
      </w:pPr>
      <w:bookmarkStart w:id="0" w:name="_Hlk116294776"/>
      <w:r>
        <w:rPr>
          <w:rFonts w:ascii="Times New Roman" w:hAnsi="Times New Roman"/>
          <w:b/>
          <w:bCs/>
        </w:rPr>
        <w:t>„</w:t>
      </w:r>
      <w:bookmarkStart w:id="1" w:name="_Hlk178879422"/>
      <w:r>
        <w:rPr>
          <w:rFonts w:ascii="Times New Roman" w:hAnsi="Times New Roman"/>
          <w:b/>
          <w:bCs/>
        </w:rPr>
        <w:t>Opracowanie dokumentacji projektowo-kosztorysowej pn. Termomodernizacja budynku administracyjno-warsztatowego Miejskiego Zakładu Komunikacji Sp. z o.o. w Chojnicach</w:t>
      </w:r>
      <w:bookmarkEnd w:id="1"/>
      <w:r>
        <w:rPr>
          <w:rFonts w:ascii="Times New Roman" w:hAnsi="Times New Roman"/>
          <w:b/>
          <w:bCs/>
        </w:rPr>
        <w:t>”</w:t>
      </w:r>
      <w:bookmarkEnd w:id="0"/>
    </w:p>
    <w:p w14:paraId="2482B509" w14:textId="77777777" w:rsidR="00352609" w:rsidRDefault="00352609">
      <w:pPr>
        <w:pStyle w:val="Textbody"/>
        <w:spacing w:after="0" w:line="240" w:lineRule="auto"/>
        <w:jc w:val="center"/>
        <w:rPr>
          <w:rFonts w:cs="Times New Roman"/>
          <w:color w:val="000000"/>
        </w:rPr>
      </w:pPr>
    </w:p>
    <w:p w14:paraId="4567D011" w14:textId="77777777" w:rsidR="00352609" w:rsidRDefault="00000000">
      <w:pPr>
        <w:pStyle w:val="Textbody"/>
        <w:spacing w:after="0" w:line="240" w:lineRule="auto"/>
        <w:jc w:val="center"/>
      </w:pPr>
      <w:r>
        <w:rPr>
          <w:rFonts w:cs="Times New Roman"/>
          <w:color w:val="000000"/>
        </w:rPr>
        <w:t>ZP-02/2025</w:t>
      </w:r>
    </w:p>
    <w:p w14:paraId="3AA6060D" w14:textId="77777777" w:rsidR="00352609" w:rsidRDefault="0035260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E42ED74" w14:textId="77777777" w:rsidR="00352609" w:rsidRDefault="0035260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52609" w14:paraId="49DF94B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C2E9E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Nazwa wykonawcy</w:t>
            </w:r>
          </w:p>
          <w:p w14:paraId="5AB53512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1CCED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4E22C25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7EFB1" w14:textId="77777777" w:rsidR="00352609" w:rsidRDefault="00000000">
            <w:pPr>
              <w:pStyle w:val="TableContents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Siedziba</w:t>
            </w:r>
            <w:r>
              <w:rPr>
                <w:rFonts w:ascii="Times New Roman" w:hAnsi="Times New Roman"/>
                <w:i/>
                <w:iCs/>
              </w:rPr>
              <w:t xml:space="preserve"> (kod, miejscowość, ulica, nr budynku, nr lokalu)</w:t>
            </w:r>
          </w:p>
          <w:p w14:paraId="45932547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9F5AD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60756A2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765CB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Województwo</w:t>
            </w:r>
          </w:p>
          <w:p w14:paraId="3358E7D3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263A3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64D31E8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78496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REGON</w:t>
            </w:r>
          </w:p>
          <w:p w14:paraId="6B263D77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0E94E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5D5E298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77FBC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NIP</w:t>
            </w:r>
          </w:p>
          <w:p w14:paraId="5BFBFC7A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1C276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430B7C4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BA884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Nr telefonu</w:t>
            </w:r>
          </w:p>
          <w:p w14:paraId="3D2C7139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0640F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64D5E01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67C4" w14:textId="77777777" w:rsidR="00352609" w:rsidRDefault="00000000">
            <w:pPr>
              <w:pStyle w:val="TableContents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E-mail</w:t>
            </w:r>
          </w:p>
          <w:p w14:paraId="0CB897FB" w14:textId="77777777" w:rsidR="00352609" w:rsidRDefault="00352609">
            <w:pPr>
              <w:pStyle w:val="TableContents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B407E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03972B" w14:textId="77777777" w:rsidR="00352609" w:rsidRDefault="00352609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CB3645" w14:textId="77777777" w:rsidR="00352609" w:rsidRDefault="00352609">
      <w:pPr>
        <w:pStyle w:val="Standard"/>
        <w:widowControl w:val="0"/>
        <w:ind w:right="113"/>
        <w:jc w:val="both"/>
      </w:pPr>
    </w:p>
    <w:p w14:paraId="7EEDD366" w14:textId="77777777" w:rsidR="00352609" w:rsidRDefault="00352609">
      <w:pPr>
        <w:pStyle w:val="Standard"/>
        <w:widowControl w:val="0"/>
        <w:ind w:right="113"/>
        <w:jc w:val="both"/>
      </w:pPr>
    </w:p>
    <w:p w14:paraId="04D3E433" w14:textId="77777777" w:rsidR="00352609" w:rsidRDefault="00000000">
      <w:pPr>
        <w:pStyle w:val="Standard"/>
        <w:widowControl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Nawiązując do Zaproszenia do złożenia oferty w postępowaniu ZP-02/2025 składamy ofertę zgodnie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z wymogami określonymi w zapytaniu ofertowym i oferujemy wykonanie usługi za cenę: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770"/>
        <w:gridCol w:w="3975"/>
      </w:tblGrid>
      <w:tr w:rsidR="00352609" w14:paraId="0DCF74E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61A9E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8120A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Cena netto</w:t>
            </w:r>
          </w:p>
          <w:p w14:paraId="69F8E006" w14:textId="77777777" w:rsidR="00352609" w:rsidRDefault="00352609">
            <w:pPr>
              <w:pStyle w:val="TableContents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73095" w14:textId="77777777" w:rsidR="00352609" w:rsidRDefault="0035260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688284C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4CBA2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50083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Stawka podatku VAT</w:t>
            </w:r>
          </w:p>
          <w:p w14:paraId="12B16268" w14:textId="77777777" w:rsidR="00352609" w:rsidRDefault="00352609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8E7D4" w14:textId="77777777" w:rsidR="00352609" w:rsidRDefault="0035260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7C690D0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BF106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A5843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Wysokość podatku VAT</w:t>
            </w:r>
          </w:p>
          <w:p w14:paraId="5FA8B72A" w14:textId="77777777" w:rsidR="00352609" w:rsidRDefault="00352609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7A245" w14:textId="77777777" w:rsidR="00352609" w:rsidRDefault="0035260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609" w14:paraId="72155F9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4B454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ABAB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6FA1E" w14:textId="77777777" w:rsidR="00352609" w:rsidRDefault="00000000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Wartość oferty brutto</w:t>
            </w:r>
          </w:p>
          <w:p w14:paraId="0E56378E" w14:textId="77777777" w:rsidR="00352609" w:rsidRDefault="00352609">
            <w:pPr>
              <w:pStyle w:val="TableContents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DF038" w14:textId="77777777" w:rsidR="00352609" w:rsidRDefault="0035260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004BF7" w14:textId="77777777" w:rsidR="00352609" w:rsidRDefault="00000000">
      <w:pPr>
        <w:pStyle w:val="Standard"/>
        <w:widowControl w:val="0"/>
        <w:ind w:right="113"/>
        <w:jc w:val="both"/>
      </w:pPr>
      <w:r>
        <w:rPr>
          <w:sz w:val="22"/>
          <w:szCs w:val="22"/>
        </w:rPr>
        <w:t xml:space="preserve">Oświadczam, że </w:t>
      </w:r>
      <w:r>
        <w:rPr>
          <w:spacing w:val="1"/>
          <w:sz w:val="22"/>
          <w:szCs w:val="22"/>
        </w:rPr>
        <w:t>of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ane</w:t>
      </w:r>
      <w:r>
        <w:rPr>
          <w:spacing w:val="11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w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gro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ni</w:t>
      </w:r>
      <w:r>
        <w:rPr>
          <w:sz w:val="22"/>
          <w:szCs w:val="22"/>
        </w:rPr>
        <w:t xml:space="preserve">e przedmiotu 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ó</w:t>
      </w:r>
      <w:r>
        <w:rPr>
          <w:spacing w:val="-4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era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k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z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ą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 z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zamó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ni</w:t>
      </w:r>
      <w:r>
        <w:rPr>
          <w:sz w:val="22"/>
          <w:szCs w:val="22"/>
        </w:rPr>
        <w:t>a,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ące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prost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z załączonej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k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prowadzonego postępowania,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</w:t>
      </w:r>
      <w:r>
        <w:rPr>
          <w:spacing w:val="-4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ż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3"/>
          <w:sz w:val="22"/>
          <w:szCs w:val="22"/>
        </w:rPr>
        <w:t>ę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 do</w:t>
      </w:r>
      <w:r>
        <w:rPr>
          <w:spacing w:val="1"/>
          <w:sz w:val="22"/>
          <w:szCs w:val="22"/>
        </w:rPr>
        <w:t xml:space="preserve"> j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nia.</w:t>
      </w:r>
    </w:p>
    <w:p w14:paraId="5B6F1A2C" w14:textId="77777777" w:rsidR="00352609" w:rsidRDefault="00352609">
      <w:pPr>
        <w:pStyle w:val="Standard"/>
        <w:widowControl w:val="0"/>
        <w:ind w:left="284" w:right="113" w:hanging="284"/>
        <w:jc w:val="both"/>
        <w:rPr>
          <w:spacing w:val="-1"/>
          <w:sz w:val="22"/>
          <w:szCs w:val="22"/>
        </w:rPr>
      </w:pPr>
    </w:p>
    <w:p w14:paraId="504BE2D9" w14:textId="77777777" w:rsidR="00352609" w:rsidRDefault="00000000">
      <w:pPr>
        <w:pStyle w:val="Standard"/>
        <w:widowControl w:val="0"/>
        <w:ind w:left="284" w:right="11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4A8902" w14:textId="77777777" w:rsidR="00352609" w:rsidRDefault="00000000">
      <w:pPr>
        <w:pStyle w:val="Standard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Oświadczam:</w:t>
      </w:r>
    </w:p>
    <w:p w14:paraId="6876D3F6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ofertowego, nie wnoszę do niego zastrzeżeń oraz zdobyłem/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konieczne informacje potrzebne do właściwego przygotowania oferty, wykonania zamówienia i uznaję się za związanego/ą określonymi w nim zasadami postępowania.</w:t>
      </w:r>
    </w:p>
    <w:p w14:paraId="31AE7416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 xml:space="preserve">Oświadczam, że podana cena stanowi </w:t>
      </w:r>
      <w:r>
        <w:rPr>
          <w:b/>
          <w:bCs/>
          <w:sz w:val="22"/>
          <w:szCs w:val="22"/>
        </w:rPr>
        <w:t>cenę ryczałtową</w:t>
      </w:r>
      <w:r>
        <w:rPr>
          <w:sz w:val="22"/>
          <w:szCs w:val="22"/>
        </w:rPr>
        <w:t xml:space="preserve"> i obejmuje wszystkie koszty niezbędne do należytego wykonania niniejszego zamówienia.</w:t>
      </w:r>
    </w:p>
    <w:p w14:paraId="0CA8432B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Gwarantuję wykonanie niniejszego zamówienia zgodnie z treścią zawartą w zapytaniu ofertowym.</w:t>
      </w:r>
    </w:p>
    <w:p w14:paraId="2E256D90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Gwarantuję wykonanie zamówienia w terminie wskazanym w treści zapytania ofertowego tj. do dnia 14.03.2025r</w:t>
      </w:r>
    </w:p>
    <w:p w14:paraId="6CE8F5D7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zawarte w zapytaniu ofertowym.</w:t>
      </w:r>
    </w:p>
    <w:p w14:paraId="402C32B7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że:</w:t>
      </w:r>
    </w:p>
    <w:p w14:paraId="7AA268D3" w14:textId="77777777" w:rsidR="00352609" w:rsidRDefault="00000000">
      <w:pPr>
        <w:pStyle w:val="Standard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14:paraId="439C5865" w14:textId="77777777" w:rsidR="00352609" w:rsidRDefault="00000000">
      <w:pPr>
        <w:pStyle w:val="Standard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posiadamy wiedzę i doświadczenie do wykonania zamówienia,</w:t>
      </w:r>
    </w:p>
    <w:p w14:paraId="5FF7EA57" w14:textId="77777777" w:rsidR="00352609" w:rsidRDefault="00000000">
      <w:pPr>
        <w:pStyle w:val="Standard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dysponuję odpowiednim potencjałem technicznym oraz osobami zdolnymi do wykonania zamówienia,</w:t>
      </w:r>
    </w:p>
    <w:p w14:paraId="44E5E8AB" w14:textId="77777777" w:rsidR="00352609" w:rsidRDefault="00000000">
      <w:pPr>
        <w:pStyle w:val="Standard"/>
        <w:numPr>
          <w:ilvl w:val="1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zapewniającej wykonanie zamówienia we wskazanym terminie.</w:t>
      </w:r>
    </w:p>
    <w:p w14:paraId="431BB286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wypełniłem/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obowiązki informacyjne przewidziane w art. 13 lub art. 14 RODO1) wobec osób fizycznych, od których dane osobowe bezpośrednio lub pośrednio pozyskałem/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 celu ubiegania się o udzielenie zamówienia publicznego w niniejszym postępowaniu*.</w:t>
      </w:r>
    </w:p>
    <w:p w14:paraId="189CA6AF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ofertą: 30 dni kalendarzowych.</w:t>
      </w:r>
    </w:p>
    <w:p w14:paraId="4CB33F8C" w14:textId="77777777" w:rsidR="00352609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wybrania mojej oferty deklaruję podpisanie umowy zgodnej z wzorem załączonym do zapytania ofertowego oraz z wymaganiami przedstawionymi w zapytaniu ofertowym.</w:t>
      </w:r>
    </w:p>
    <w:p w14:paraId="1399ABA3" w14:textId="77777777" w:rsidR="00352609" w:rsidRDefault="00000000">
      <w:pPr>
        <w:pStyle w:val="Standard"/>
        <w:numPr>
          <w:ilvl w:val="0"/>
          <w:numId w:val="2"/>
        </w:num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zawarcia umowy w miejscu i terminie wyznaczonym przez Zamawiającego, jeśli niniejsza oferta zostanie wybrana do realizacji.</w:t>
      </w:r>
    </w:p>
    <w:p w14:paraId="095A5486" w14:textId="77777777" w:rsidR="00352609" w:rsidRDefault="00352609">
      <w:pPr>
        <w:pStyle w:val="Standard"/>
        <w:rPr>
          <w:sz w:val="22"/>
          <w:szCs w:val="22"/>
        </w:rPr>
      </w:pPr>
    </w:p>
    <w:p w14:paraId="69695705" w14:textId="77777777" w:rsidR="00352609" w:rsidRDefault="00000000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Prawdziwość powyższych danych potwierdzam własnoręcznym podpisem świadomy/a odpowiedzialności karnej z art. 297 Kodeksu karnego.</w:t>
      </w:r>
    </w:p>
    <w:p w14:paraId="093C3974" w14:textId="77777777" w:rsidR="00352609" w:rsidRDefault="00352609">
      <w:pPr>
        <w:pStyle w:val="Standard"/>
        <w:rPr>
          <w:sz w:val="22"/>
          <w:szCs w:val="22"/>
        </w:rPr>
      </w:pPr>
    </w:p>
    <w:p w14:paraId="6674DA6D" w14:textId="77777777" w:rsidR="00352609" w:rsidRDefault="00352609">
      <w:pPr>
        <w:pStyle w:val="Standard"/>
        <w:rPr>
          <w:sz w:val="22"/>
          <w:szCs w:val="22"/>
        </w:rPr>
      </w:pPr>
    </w:p>
    <w:p w14:paraId="2BEC65C9" w14:textId="77777777" w:rsidR="00352609" w:rsidRDefault="00000000">
      <w:pPr>
        <w:pStyle w:val="Standard"/>
        <w:autoSpaceDE w:val="0"/>
        <w:spacing w:line="360" w:lineRule="auto"/>
        <w:jc w:val="both"/>
      </w:pPr>
      <w:r>
        <w:rPr>
          <w:color w:val="1B1B1B"/>
          <w:sz w:val="18"/>
          <w:szCs w:val="18"/>
        </w:rPr>
        <w:t>Oświadczam, że wypełniłem obowiązki informacyjne przewidziane w art. 13 lub art. 14 RODO</w:t>
      </w:r>
      <w:r>
        <w:rPr>
          <w:color w:val="1B1B1B"/>
          <w:sz w:val="18"/>
          <w:szCs w:val="18"/>
          <w:vertAlign w:val="superscript"/>
        </w:rPr>
        <w:t xml:space="preserve"> </w:t>
      </w:r>
      <w:r>
        <w:rPr>
          <w:color w:val="1B1B1B"/>
          <w:sz w:val="18"/>
          <w:szCs w:val="18"/>
        </w:rPr>
        <w:t xml:space="preserve">wobec osób fizycznych, od których dane osobowe bezpośrednio lub pośrednio pozyskałem w celu ubiegania się o udzielenie zamówienia  w niniejszym postępowaniu.* </w:t>
      </w:r>
      <w:r>
        <w:rPr>
          <w:bCs/>
          <w:i/>
          <w:iCs/>
          <w:color w:val="1B1B1B"/>
          <w:sz w:val="18"/>
          <w:szCs w:val="18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098FDC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34E0BB79" w14:textId="77777777" w:rsidR="00352609" w:rsidRDefault="00352609">
      <w:pPr>
        <w:pStyle w:val="Standard"/>
        <w:jc w:val="right"/>
        <w:rPr>
          <w:sz w:val="22"/>
          <w:szCs w:val="22"/>
        </w:rPr>
      </w:pPr>
    </w:p>
    <w:p w14:paraId="2C84CE8D" w14:textId="77777777" w:rsidR="00352609" w:rsidRDefault="00352609">
      <w:pPr>
        <w:pStyle w:val="Standard"/>
        <w:jc w:val="right"/>
        <w:rPr>
          <w:sz w:val="22"/>
          <w:szCs w:val="22"/>
        </w:rPr>
      </w:pPr>
    </w:p>
    <w:p w14:paraId="7DF4B689" w14:textId="77777777" w:rsidR="00352609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…………..………………………………………………………</w:t>
      </w:r>
    </w:p>
    <w:p w14:paraId="300B9244" w14:textId="77777777" w:rsidR="00352609" w:rsidRDefault="00000000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Data i Podpis (ew. również pieczęć) Oferenta</w:t>
      </w:r>
    </w:p>
    <w:p w14:paraId="46F71524" w14:textId="77777777" w:rsidR="00352609" w:rsidRDefault="00352609">
      <w:pPr>
        <w:pStyle w:val="Standard"/>
        <w:rPr>
          <w:sz w:val="22"/>
          <w:szCs w:val="22"/>
        </w:rPr>
      </w:pPr>
    </w:p>
    <w:p w14:paraId="0FF2E923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74E69C22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4E00BBF0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0D36BC22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07DC24F2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2381FB0F" w14:textId="77777777" w:rsidR="00352609" w:rsidRDefault="00000000">
      <w:pPr>
        <w:pStyle w:val="Standard"/>
        <w:widowControl w:val="0"/>
        <w:rPr>
          <w:sz w:val="22"/>
          <w:szCs w:val="22"/>
        </w:rPr>
      </w:pPr>
      <w:r>
        <w:rPr>
          <w:sz w:val="22"/>
          <w:szCs w:val="22"/>
        </w:rPr>
        <w:t>Załączniki do oferty, stanowiące jej integralną część:</w:t>
      </w:r>
    </w:p>
    <w:p w14:paraId="4C892931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44FE263A" w14:textId="77777777" w:rsidR="00352609" w:rsidRDefault="00000000">
      <w:pPr>
        <w:pStyle w:val="Standard"/>
        <w:widowControl w:val="0"/>
        <w:rPr>
          <w:sz w:val="22"/>
          <w:szCs w:val="22"/>
        </w:rPr>
      </w:pPr>
      <w:r>
        <w:rPr>
          <w:sz w:val="22"/>
          <w:szCs w:val="22"/>
        </w:rPr>
        <w:t>1)   …………………………………………………………,</w:t>
      </w:r>
    </w:p>
    <w:p w14:paraId="650D4859" w14:textId="77777777" w:rsidR="00352609" w:rsidRDefault="00352609">
      <w:pPr>
        <w:pStyle w:val="Standard"/>
        <w:widowControl w:val="0"/>
        <w:rPr>
          <w:sz w:val="22"/>
          <w:szCs w:val="22"/>
        </w:rPr>
      </w:pPr>
    </w:p>
    <w:p w14:paraId="499D70E6" w14:textId="77777777" w:rsidR="00352609" w:rsidRDefault="00000000">
      <w:pPr>
        <w:pStyle w:val="Standard"/>
        <w:widowControl w:val="0"/>
        <w:rPr>
          <w:sz w:val="22"/>
          <w:szCs w:val="22"/>
        </w:rPr>
      </w:pPr>
      <w:r>
        <w:rPr>
          <w:sz w:val="22"/>
          <w:szCs w:val="22"/>
        </w:rPr>
        <w:t>2)   ………………………………………………………….</w:t>
      </w:r>
    </w:p>
    <w:p w14:paraId="3800F6FB" w14:textId="77777777" w:rsidR="00352609" w:rsidRDefault="00352609">
      <w:pPr>
        <w:pStyle w:val="Standard"/>
        <w:widowControl w:val="0"/>
        <w:rPr>
          <w:rFonts w:cs="Times New Roman"/>
          <w:color w:val="000000"/>
          <w:sz w:val="22"/>
          <w:szCs w:val="22"/>
        </w:rPr>
      </w:pPr>
    </w:p>
    <w:p w14:paraId="180FC358" w14:textId="77777777" w:rsidR="00352609" w:rsidRDefault="00352609">
      <w:pPr>
        <w:pStyle w:val="Standard"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2FC5B760" w14:textId="77777777" w:rsidR="00352609" w:rsidRDefault="00352609">
      <w:pPr>
        <w:pStyle w:val="Standard"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4F189E63" w14:textId="77777777" w:rsidR="00352609" w:rsidRDefault="00352609">
      <w:pPr>
        <w:pStyle w:val="Standard"/>
        <w:spacing w:line="360" w:lineRule="auto"/>
        <w:jc w:val="both"/>
      </w:pPr>
    </w:p>
    <w:sectPr w:rsidR="00352609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32AA" w14:textId="77777777" w:rsidR="00C43D0C" w:rsidRDefault="00C43D0C">
      <w:r>
        <w:separator/>
      </w:r>
    </w:p>
  </w:endnote>
  <w:endnote w:type="continuationSeparator" w:id="0">
    <w:p w14:paraId="5D646EB8" w14:textId="77777777" w:rsidR="00C43D0C" w:rsidRDefault="00C4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292F" w14:textId="77777777" w:rsidR="00C43D0C" w:rsidRDefault="00C43D0C">
      <w:r>
        <w:rPr>
          <w:color w:val="000000"/>
        </w:rPr>
        <w:separator/>
      </w:r>
    </w:p>
  </w:footnote>
  <w:footnote w:type="continuationSeparator" w:id="0">
    <w:p w14:paraId="148199F9" w14:textId="77777777" w:rsidR="00C43D0C" w:rsidRDefault="00C4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82BE" w14:textId="77777777" w:rsidR="00000000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E25"/>
    <w:multiLevelType w:val="multilevel"/>
    <w:tmpl w:val="46FE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7B47"/>
    <w:multiLevelType w:val="multilevel"/>
    <w:tmpl w:val="455069C6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560"/>
    <w:multiLevelType w:val="multilevel"/>
    <w:tmpl w:val="3B769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6828">
    <w:abstractNumId w:val="1"/>
  </w:num>
  <w:num w:numId="2" w16cid:durableId="1997609669">
    <w:abstractNumId w:val="0"/>
  </w:num>
  <w:num w:numId="3" w16cid:durableId="133564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609"/>
    <w:rsid w:val="00352609"/>
    <w:rsid w:val="005720DD"/>
    <w:rsid w:val="00C43D0C"/>
    <w:rsid w:val="00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7F9"/>
  <w15:docId w15:val="{141D8C79-D2F9-41D0-867F-CEF3FBCF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HeaderandFooter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Bedka</dc:creator>
  <cp:lastModifiedBy>MZK Chojnice</cp:lastModifiedBy>
  <cp:revision>2</cp:revision>
  <dcterms:created xsi:type="dcterms:W3CDTF">2025-01-28T07:25:00Z</dcterms:created>
  <dcterms:modified xsi:type="dcterms:W3CDTF">2025-01-28T07:25:00Z</dcterms:modified>
</cp:coreProperties>
</file>