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8CED" w14:textId="77777777" w:rsidR="0026508C" w:rsidRDefault="000000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                                                                                     Załącznik nr 2</w:t>
      </w:r>
    </w:p>
    <w:p w14:paraId="7A5D3B95" w14:textId="77777777" w:rsidR="0026508C" w:rsidRDefault="0000000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pieczęć Wykonawcy</w:t>
      </w:r>
    </w:p>
    <w:p w14:paraId="65C3BB03" w14:textId="77777777" w:rsidR="0026508C" w:rsidRDefault="0026508C">
      <w:pPr>
        <w:rPr>
          <w:rFonts w:ascii="Times New Roman" w:hAnsi="Times New Roman"/>
        </w:rPr>
      </w:pPr>
    </w:p>
    <w:p w14:paraId="20EA53E8" w14:textId="77777777" w:rsidR="0026508C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14:paraId="58A1C1BF" w14:textId="77777777" w:rsidR="0026508C" w:rsidRDefault="00000000">
      <w:pPr>
        <w:spacing w:after="0"/>
        <w:ind w:left="2835" w:hanging="2836"/>
        <w:jc w:val="center"/>
      </w:pPr>
      <w:r>
        <w:rPr>
          <w:rFonts w:ascii="Times New Roman" w:hAnsi="Times New Roman"/>
          <w:b/>
          <w:bCs/>
          <w:sz w:val="18"/>
          <w:szCs w:val="18"/>
        </w:rPr>
        <w:t>O SPEŁNIENIU WARUNKÓW UDZIAŁU W POSTĘPOWANIU</w:t>
      </w:r>
    </w:p>
    <w:p w14:paraId="5092ADC1" w14:textId="77777777" w:rsidR="0026508C" w:rsidRDefault="0026508C">
      <w:pPr>
        <w:spacing w:after="0"/>
        <w:jc w:val="center"/>
        <w:rPr>
          <w:rFonts w:ascii="Times New Roman" w:hAnsi="Times New Roman"/>
        </w:rPr>
      </w:pPr>
    </w:p>
    <w:p w14:paraId="26209823" w14:textId="77777777" w:rsidR="0026508C" w:rsidRDefault="0000000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ZNAK SPRAWY ZP-31/2024</w:t>
      </w:r>
    </w:p>
    <w:p w14:paraId="4B793415" w14:textId="77777777" w:rsidR="0026508C" w:rsidRDefault="0026508C">
      <w:pPr>
        <w:jc w:val="right"/>
        <w:rPr>
          <w:rFonts w:ascii="Times New Roman" w:hAnsi="Times New Roman"/>
        </w:rPr>
      </w:pPr>
    </w:p>
    <w:p w14:paraId="03CFDA68" w14:textId="77777777" w:rsidR="0026508C" w:rsidRDefault="0000000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Przystępując do udziału w postępowaniu o udzielenie zamówienia publicznego na „Dostawę części zamiennych i podzespołów zamawianych przez Miejski Zakład Komunikacji Sp. z o. o. </w:t>
      </w:r>
      <w:r>
        <w:rPr>
          <w:rFonts w:ascii="Times New Roman" w:hAnsi="Times New Roman"/>
        </w:rPr>
        <w:br/>
        <w:t xml:space="preserve">w Chojnicach”, prowadzonym przez Zamawiającego na podstawie przepisów prawa kodeksu cywilnego oraz Regulaminu udzielania zamówień publicznych w Miejskim Zakładzie Komunikacji Sp. z o. o. </w:t>
      </w:r>
      <w:r>
        <w:rPr>
          <w:rFonts w:ascii="Times New Roman" w:hAnsi="Times New Roman"/>
        </w:rPr>
        <w:br/>
        <w:t>w Chojnicach,</w:t>
      </w:r>
    </w:p>
    <w:p w14:paraId="57FA73EA" w14:textId="77777777" w:rsidR="0026508C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(imię i nazwisko) …………………………………………, </w:t>
      </w:r>
    </w:p>
    <w:p w14:paraId="3E3DB153" w14:textId="77777777" w:rsidR="0026508C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reprezentując firmę …………………………………………………………………………………….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88468" w14:textId="77777777" w:rsidR="0026508C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w imieniu reprezentowanej firmy oświadczam, że:</w:t>
      </w:r>
    </w:p>
    <w:p w14:paraId="2A8C8005" w14:textId="77777777" w:rsidR="0026508C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jest uprawniony do występowania w obrocie prawnym zgodnie z wymogami ustawowymi,</w:t>
      </w:r>
    </w:p>
    <w:p w14:paraId="6B180B6B" w14:textId="77777777" w:rsidR="0026508C" w:rsidRDefault="0000000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posiada niezbędną wiedzę, doświadczenie i uprawnienia do wykonania przedmiotu zamówienia.</w:t>
      </w:r>
    </w:p>
    <w:p w14:paraId="147AEC47" w14:textId="77777777" w:rsidR="0026508C" w:rsidRDefault="0026508C">
      <w:pPr>
        <w:jc w:val="both"/>
        <w:rPr>
          <w:rFonts w:ascii="Times New Roman" w:hAnsi="Times New Roman"/>
        </w:rPr>
      </w:pPr>
    </w:p>
    <w:p w14:paraId="4AC7228E" w14:textId="77777777" w:rsidR="0026508C" w:rsidRDefault="0026508C">
      <w:pPr>
        <w:jc w:val="both"/>
        <w:rPr>
          <w:rFonts w:ascii="Times New Roman" w:hAnsi="Times New Roman"/>
        </w:rPr>
      </w:pPr>
    </w:p>
    <w:p w14:paraId="5485755B" w14:textId="77777777" w:rsidR="0026508C" w:rsidRDefault="0026508C">
      <w:pPr>
        <w:jc w:val="both"/>
        <w:rPr>
          <w:rFonts w:ascii="Times New Roman" w:hAnsi="Times New Roman"/>
        </w:rPr>
      </w:pPr>
    </w:p>
    <w:p w14:paraId="1EF400BF" w14:textId="77777777" w:rsidR="0026508C" w:rsidRDefault="0026508C">
      <w:pPr>
        <w:jc w:val="both"/>
        <w:rPr>
          <w:rFonts w:ascii="Times New Roman" w:hAnsi="Times New Roman"/>
        </w:rPr>
      </w:pPr>
    </w:p>
    <w:p w14:paraId="11CD6D51" w14:textId="77777777" w:rsidR="0026508C" w:rsidRDefault="0026508C">
      <w:pPr>
        <w:jc w:val="both"/>
        <w:rPr>
          <w:rFonts w:ascii="Times New Roman" w:hAnsi="Times New Roman"/>
        </w:rPr>
      </w:pPr>
    </w:p>
    <w:p w14:paraId="10E76C4F" w14:textId="77777777" w:rsidR="0026508C" w:rsidRDefault="0026508C">
      <w:pPr>
        <w:jc w:val="both"/>
        <w:rPr>
          <w:rFonts w:ascii="Times New Roman" w:hAnsi="Times New Roman"/>
        </w:rPr>
      </w:pPr>
    </w:p>
    <w:p w14:paraId="1932C8CD" w14:textId="77777777" w:rsidR="0026508C" w:rsidRDefault="0026508C">
      <w:pPr>
        <w:jc w:val="both"/>
        <w:rPr>
          <w:rFonts w:ascii="Times New Roman" w:hAnsi="Times New Roman"/>
        </w:rPr>
      </w:pPr>
    </w:p>
    <w:p w14:paraId="4C4E197E" w14:textId="77777777" w:rsidR="0026508C" w:rsidRDefault="0026508C">
      <w:pPr>
        <w:jc w:val="both"/>
        <w:rPr>
          <w:rFonts w:ascii="Times New Roman" w:hAnsi="Times New Roman"/>
        </w:rPr>
      </w:pPr>
    </w:p>
    <w:p w14:paraId="6B34D960" w14:textId="77777777" w:rsidR="0026508C" w:rsidRDefault="0026508C">
      <w:pPr>
        <w:jc w:val="both"/>
        <w:rPr>
          <w:rFonts w:ascii="Times New Roman" w:hAnsi="Times New Roman"/>
        </w:rPr>
      </w:pPr>
    </w:p>
    <w:p w14:paraId="65843993" w14:textId="77777777" w:rsidR="0026508C" w:rsidRDefault="0026508C">
      <w:pPr>
        <w:jc w:val="both"/>
        <w:rPr>
          <w:rFonts w:ascii="Times New Roman" w:hAnsi="Times New Roman"/>
        </w:rPr>
      </w:pPr>
    </w:p>
    <w:p w14:paraId="1CA1A66E" w14:textId="77777777" w:rsidR="0026508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                                                …………………………………………………….</w:t>
      </w:r>
    </w:p>
    <w:p w14:paraId="007A7E44" w14:textId="77777777" w:rsidR="0026508C" w:rsidRDefault="00000000">
      <w:pPr>
        <w:spacing w:after="0"/>
        <w:ind w:left="142" w:right="708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Data                                                                                         podpis osoby/osób uprawnionej/</w:t>
      </w:r>
      <w:proofErr w:type="spellStart"/>
      <w:r>
        <w:rPr>
          <w:rFonts w:ascii="Times New Roman" w:hAnsi="Times New Roman"/>
          <w:sz w:val="18"/>
          <w:szCs w:val="18"/>
        </w:rPr>
        <w:t>ych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do reprezentowania Wykonawcy</w:t>
      </w:r>
    </w:p>
    <w:p w14:paraId="764AA1EF" w14:textId="77777777" w:rsidR="0026508C" w:rsidRDefault="00000000">
      <w:p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833469D" w14:textId="77777777" w:rsidR="0026508C" w:rsidRDefault="0026508C">
      <w:pPr>
        <w:jc w:val="both"/>
        <w:rPr>
          <w:rFonts w:ascii="Times New Roman" w:hAnsi="Times New Roman"/>
        </w:rPr>
      </w:pPr>
    </w:p>
    <w:sectPr w:rsidR="002650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1AF5" w14:textId="77777777" w:rsidR="007C417E" w:rsidRDefault="007C417E">
      <w:pPr>
        <w:spacing w:after="0"/>
      </w:pPr>
      <w:r>
        <w:separator/>
      </w:r>
    </w:p>
  </w:endnote>
  <w:endnote w:type="continuationSeparator" w:id="0">
    <w:p w14:paraId="0AAB36D8" w14:textId="77777777" w:rsidR="007C417E" w:rsidRDefault="007C41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8337" w14:textId="77777777" w:rsidR="007C417E" w:rsidRDefault="007C41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7226D1" w14:textId="77777777" w:rsidR="007C417E" w:rsidRDefault="007C41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A6A0E"/>
    <w:multiLevelType w:val="multilevel"/>
    <w:tmpl w:val="C0004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08C"/>
    <w:rsid w:val="0026508C"/>
    <w:rsid w:val="004D16AE"/>
    <w:rsid w:val="007C417E"/>
    <w:rsid w:val="008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486"/>
  <w15:docId w15:val="{0E13DE24-12B2-4C18-AF90-CC992330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Chojnice</dc:creator>
  <dc:description/>
  <cp:lastModifiedBy>MZK Chojnice</cp:lastModifiedBy>
  <cp:revision>2</cp:revision>
  <cp:lastPrinted>2021-12-15T06:34:00Z</cp:lastPrinted>
  <dcterms:created xsi:type="dcterms:W3CDTF">2024-11-19T10:00:00Z</dcterms:created>
  <dcterms:modified xsi:type="dcterms:W3CDTF">2024-11-19T10:00:00Z</dcterms:modified>
</cp:coreProperties>
</file>