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BE2A5" w14:textId="77777777" w:rsidR="00B529CD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Znak sprawy ZP-21/2024                                                                                                                       Załącznik nr 1</w:t>
      </w:r>
    </w:p>
    <w:p w14:paraId="3DF2ADC8" w14:textId="77777777" w:rsidR="00B529CD" w:rsidRDefault="00B529CD">
      <w:pPr>
        <w:pStyle w:val="Standard"/>
        <w:rPr>
          <w:sz w:val="22"/>
          <w:szCs w:val="22"/>
        </w:rPr>
      </w:pPr>
    </w:p>
    <w:p w14:paraId="2201A355" w14:textId="77777777" w:rsidR="00B529CD" w:rsidRDefault="00B529CD">
      <w:pPr>
        <w:pStyle w:val="Standard"/>
        <w:rPr>
          <w:sz w:val="22"/>
          <w:szCs w:val="22"/>
        </w:rPr>
      </w:pPr>
    </w:p>
    <w:p w14:paraId="33E3A6E8" w14:textId="77777777" w:rsidR="00B529CD" w:rsidRDefault="00B529CD">
      <w:pPr>
        <w:pStyle w:val="Standard"/>
        <w:rPr>
          <w:sz w:val="22"/>
          <w:szCs w:val="22"/>
        </w:rPr>
      </w:pPr>
    </w:p>
    <w:p w14:paraId="3F86E082" w14:textId="77777777" w:rsidR="00B529CD" w:rsidRDefault="00B529CD">
      <w:pPr>
        <w:pStyle w:val="Standard"/>
        <w:rPr>
          <w:sz w:val="22"/>
          <w:szCs w:val="22"/>
        </w:rPr>
      </w:pPr>
    </w:p>
    <w:p w14:paraId="345FA6FB" w14:textId="77777777" w:rsidR="00B529CD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..........................................</w:t>
      </w:r>
    </w:p>
    <w:p w14:paraId="5495B729" w14:textId="77777777" w:rsidR="00B529CD" w:rsidRDefault="00000000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  pieczątka firmowa Wykonawcy</w:t>
      </w:r>
    </w:p>
    <w:p w14:paraId="0EA080C8" w14:textId="77777777" w:rsidR="00B529CD" w:rsidRDefault="00B529CD">
      <w:pPr>
        <w:pStyle w:val="Standard"/>
        <w:rPr>
          <w:sz w:val="22"/>
          <w:szCs w:val="22"/>
        </w:rPr>
      </w:pPr>
    </w:p>
    <w:p w14:paraId="3E7926D0" w14:textId="77777777" w:rsidR="00B529CD" w:rsidRDefault="00B529CD">
      <w:pPr>
        <w:pStyle w:val="Standard"/>
        <w:rPr>
          <w:sz w:val="22"/>
          <w:szCs w:val="22"/>
        </w:rPr>
      </w:pPr>
    </w:p>
    <w:p w14:paraId="48D2CF35" w14:textId="77777777" w:rsidR="00B529CD" w:rsidRDefault="00B529CD">
      <w:pPr>
        <w:pStyle w:val="Standard"/>
        <w:rPr>
          <w:sz w:val="22"/>
          <w:szCs w:val="22"/>
        </w:rPr>
      </w:pPr>
    </w:p>
    <w:p w14:paraId="5A63EF55" w14:textId="77777777" w:rsidR="00B529CD" w:rsidRDefault="00000000">
      <w:pPr>
        <w:pStyle w:val="Standard"/>
        <w:jc w:val="center"/>
      </w:pPr>
      <w:r>
        <w:rPr>
          <w:b/>
          <w:bCs/>
          <w:sz w:val="36"/>
          <w:szCs w:val="36"/>
        </w:rPr>
        <w:t>FORMULARZ</w:t>
      </w:r>
      <w:r>
        <w:rPr>
          <w:b/>
          <w:bCs/>
          <w:sz w:val="36"/>
          <w:szCs w:val="36"/>
        </w:rPr>
        <w:br/>
        <w:t xml:space="preserve"> OFERTOWY</w:t>
      </w:r>
    </w:p>
    <w:p w14:paraId="46E169DE" w14:textId="77777777" w:rsidR="00B529CD" w:rsidRDefault="00B529CD">
      <w:pPr>
        <w:pStyle w:val="Standard"/>
        <w:rPr>
          <w:b/>
          <w:bCs/>
          <w:sz w:val="22"/>
          <w:szCs w:val="22"/>
        </w:rPr>
      </w:pPr>
    </w:p>
    <w:p w14:paraId="50A74942" w14:textId="77777777" w:rsidR="00B529CD" w:rsidRDefault="00000000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WYKONAWCY:</w:t>
      </w:r>
    </w:p>
    <w:p w14:paraId="3CB23A20" w14:textId="77777777" w:rsidR="00B529CD" w:rsidRDefault="00B529CD">
      <w:pPr>
        <w:pStyle w:val="Standard"/>
        <w:rPr>
          <w:b/>
          <w:bCs/>
          <w:sz w:val="22"/>
          <w:szCs w:val="22"/>
        </w:rPr>
      </w:pPr>
    </w:p>
    <w:p w14:paraId="1C6CAC9A" w14:textId="77777777" w:rsidR="00B529CD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Pełna nazwa Wykonawcy..........................................................................................................................................</w:t>
      </w:r>
    </w:p>
    <w:p w14:paraId="102654A8" w14:textId="77777777" w:rsidR="00B529CD" w:rsidRDefault="00B529CD">
      <w:pPr>
        <w:pStyle w:val="Standard"/>
        <w:rPr>
          <w:sz w:val="22"/>
          <w:szCs w:val="22"/>
        </w:rPr>
      </w:pPr>
    </w:p>
    <w:p w14:paraId="298A7A2A" w14:textId="77777777" w:rsidR="00B529CD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</w:p>
    <w:p w14:paraId="407D5B86" w14:textId="77777777" w:rsidR="00B529CD" w:rsidRDefault="00B529CD">
      <w:pPr>
        <w:pStyle w:val="Standard"/>
        <w:rPr>
          <w:sz w:val="22"/>
          <w:szCs w:val="22"/>
        </w:rPr>
      </w:pPr>
    </w:p>
    <w:p w14:paraId="242CFB59" w14:textId="77777777" w:rsidR="00B529CD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14:paraId="6CB34CBC" w14:textId="77777777" w:rsidR="00B529CD" w:rsidRDefault="00B529CD">
      <w:pPr>
        <w:pStyle w:val="Standard"/>
        <w:rPr>
          <w:sz w:val="22"/>
          <w:szCs w:val="22"/>
        </w:rPr>
      </w:pPr>
    </w:p>
    <w:p w14:paraId="3593CC79" w14:textId="77777777" w:rsidR="00B529CD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Adres Wykonawcy.....................................................................................................................................................</w:t>
      </w:r>
    </w:p>
    <w:p w14:paraId="02180152" w14:textId="77777777" w:rsidR="00B529CD" w:rsidRDefault="00B529CD">
      <w:pPr>
        <w:pStyle w:val="Standard"/>
        <w:rPr>
          <w:sz w:val="22"/>
          <w:szCs w:val="22"/>
        </w:rPr>
      </w:pPr>
    </w:p>
    <w:p w14:paraId="6DF76594" w14:textId="77777777" w:rsidR="00B529CD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NIP..................................................................REGON.............................................................................................</w:t>
      </w:r>
    </w:p>
    <w:p w14:paraId="4700C0D9" w14:textId="77777777" w:rsidR="00B529CD" w:rsidRDefault="00B529CD">
      <w:pPr>
        <w:pStyle w:val="Standard"/>
        <w:rPr>
          <w:sz w:val="22"/>
          <w:szCs w:val="22"/>
        </w:rPr>
      </w:pPr>
    </w:p>
    <w:p w14:paraId="02F32CC3" w14:textId="77777777" w:rsidR="00B529CD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Telefon....................................Faks........................................email..........................................................................</w:t>
      </w:r>
    </w:p>
    <w:p w14:paraId="4608E5D8" w14:textId="77777777" w:rsidR="00B529CD" w:rsidRDefault="00B529CD">
      <w:pPr>
        <w:pStyle w:val="Standard"/>
        <w:rPr>
          <w:sz w:val="22"/>
          <w:szCs w:val="22"/>
        </w:rPr>
      </w:pPr>
    </w:p>
    <w:p w14:paraId="5E66615E" w14:textId="77777777" w:rsidR="00B529CD" w:rsidRDefault="00B529CD">
      <w:pPr>
        <w:pStyle w:val="Standard"/>
        <w:ind w:right="765"/>
        <w:rPr>
          <w:sz w:val="22"/>
          <w:szCs w:val="22"/>
        </w:rPr>
      </w:pPr>
    </w:p>
    <w:p w14:paraId="18B23216" w14:textId="77777777" w:rsidR="00B529CD" w:rsidRDefault="00000000">
      <w:pPr>
        <w:pStyle w:val="Standard"/>
        <w:ind w:right="765"/>
        <w:jc w:val="both"/>
        <w:rPr>
          <w:sz w:val="22"/>
          <w:szCs w:val="22"/>
        </w:rPr>
      </w:pPr>
      <w:r>
        <w:rPr>
          <w:sz w:val="22"/>
          <w:szCs w:val="22"/>
        </w:rPr>
        <w:t>Nawiązując do ogłoszenia w postępowaniu o udzielenie zamówienia publicznego pn. „Wymiana dystrybutora paliwa oraz uruchomienie i czyszczenie komór zbiornika paliwa w MZK Sp. z o. o. w Chojnicach” składamy ofertę zgodnie z wymaganiami określonymi ww. ogłoszeniu:</w:t>
      </w:r>
    </w:p>
    <w:p w14:paraId="07382ECB" w14:textId="77777777" w:rsidR="00B529CD" w:rsidRDefault="00B529CD">
      <w:pPr>
        <w:pStyle w:val="Standard"/>
        <w:rPr>
          <w:sz w:val="22"/>
          <w:szCs w:val="22"/>
        </w:rPr>
      </w:pPr>
    </w:p>
    <w:tbl>
      <w:tblPr>
        <w:tblW w:w="105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8"/>
        <w:gridCol w:w="2393"/>
        <w:gridCol w:w="1439"/>
        <w:gridCol w:w="1842"/>
        <w:gridCol w:w="1560"/>
        <w:gridCol w:w="1134"/>
        <w:gridCol w:w="1610"/>
      </w:tblGrid>
      <w:tr w:rsidR="00B529CD" w14:paraId="0FD5D48B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7C916" w14:textId="77777777" w:rsidR="00B529CD" w:rsidRDefault="00000000">
            <w:pPr>
              <w:pStyle w:val="Standard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A1254" w14:textId="77777777" w:rsidR="00B529CD" w:rsidRDefault="00000000">
            <w:pPr>
              <w:pStyle w:val="Standard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BE0958" w14:textId="77777777" w:rsidR="00B529C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PRODUCENT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92CDE" w14:textId="77777777" w:rsidR="00B529CD" w:rsidRDefault="00000000">
            <w:pPr>
              <w:pStyle w:val="Standard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RODZAJ, MODEL, TYP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B0776" w14:textId="77777777" w:rsidR="00B529CD" w:rsidRDefault="00000000">
            <w:pPr>
              <w:pStyle w:val="Standard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CENA 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9DFEE" w14:textId="77777777" w:rsidR="00B529CD" w:rsidRDefault="00000000">
            <w:pPr>
              <w:pStyle w:val="Standard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WARTOŚĆ VAT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091CB" w14:textId="77777777" w:rsidR="00B529CD" w:rsidRDefault="00000000">
            <w:pPr>
              <w:pStyle w:val="Standard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CENA BRUTTO</w:t>
            </w:r>
          </w:p>
        </w:tc>
      </w:tr>
      <w:tr w:rsidR="00B529CD" w14:paraId="2D2F59B9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78A07" w14:textId="77777777" w:rsidR="00B529CD" w:rsidRDefault="00000000">
            <w:pPr>
              <w:pStyle w:val="Standard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6E47D" w14:textId="77777777" w:rsidR="00B529CD" w:rsidRDefault="00000000">
            <w:r>
              <w:rPr>
                <w:sz w:val="18"/>
                <w:szCs w:val="18"/>
              </w:rPr>
              <w:t>Dystrybutor dwustronny 4 węże (2 x Pb 95, 2 x Pb 98), wydajność 4 x 40 l/min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F88739" w14:textId="77777777" w:rsidR="00B529CD" w:rsidRDefault="00B529CD">
            <w:pPr>
              <w:pStyle w:val="Standard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85A30" w14:textId="77777777" w:rsidR="00B529CD" w:rsidRDefault="00B529CD">
            <w:pPr>
              <w:pStyle w:val="Standard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8E464" w14:textId="77777777" w:rsidR="00B529CD" w:rsidRDefault="00B529CD">
            <w:pPr>
              <w:pStyle w:val="Standard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E9B08" w14:textId="77777777" w:rsidR="00B529CD" w:rsidRDefault="00B529CD">
            <w:pPr>
              <w:pStyle w:val="Standard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E5F6A" w14:textId="77777777" w:rsidR="00B529CD" w:rsidRDefault="00B529CD">
            <w:pPr>
              <w:pStyle w:val="Standard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529CD" w14:paraId="02E1AC3D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1DD7C" w14:textId="77777777" w:rsidR="00B529CD" w:rsidRDefault="00000000">
            <w:pPr>
              <w:pStyle w:val="Standard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A9844" w14:textId="77777777" w:rsidR="00B529CD" w:rsidRDefault="00000000">
            <w:r>
              <w:rPr>
                <w:sz w:val="18"/>
                <w:szCs w:val="18"/>
              </w:rPr>
              <w:t>Montaż i dostosowanie do pracy nowego dystrybutora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E047B7" w14:textId="77777777" w:rsidR="00B529CD" w:rsidRDefault="00000000">
            <w:pPr>
              <w:pStyle w:val="Standard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BF73F" w14:textId="77777777" w:rsidR="00B529CD" w:rsidRDefault="00000000">
            <w:pPr>
              <w:pStyle w:val="Standard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8F578" w14:textId="77777777" w:rsidR="00B529CD" w:rsidRDefault="00B529CD">
            <w:pPr>
              <w:pStyle w:val="Standard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DBE4F" w14:textId="77777777" w:rsidR="00B529CD" w:rsidRDefault="00B529CD">
            <w:pPr>
              <w:pStyle w:val="Standard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A9BA4" w14:textId="77777777" w:rsidR="00B529CD" w:rsidRDefault="00B529CD">
            <w:pPr>
              <w:pStyle w:val="Standard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529CD" w14:paraId="6F6FE3A9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9427B" w14:textId="77777777" w:rsidR="00B529CD" w:rsidRDefault="00000000">
            <w:pPr>
              <w:pStyle w:val="Standard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82381" w14:textId="77777777" w:rsidR="00B529CD" w:rsidRDefault="00000000">
            <w:r>
              <w:rPr>
                <w:sz w:val="18"/>
                <w:szCs w:val="18"/>
              </w:rPr>
              <w:t>Uruchomienie nieczynnej komory zbiornika V=15m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96ECE5" w14:textId="77777777" w:rsidR="00B529CD" w:rsidRDefault="00000000">
            <w:pPr>
              <w:pStyle w:val="Standard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AEFA7" w14:textId="77777777" w:rsidR="00B529CD" w:rsidRDefault="00000000">
            <w:pPr>
              <w:pStyle w:val="Standard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880B5" w14:textId="77777777" w:rsidR="00B529CD" w:rsidRDefault="00B529CD">
            <w:pPr>
              <w:pStyle w:val="Standard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E6B95" w14:textId="77777777" w:rsidR="00B529CD" w:rsidRDefault="00B529CD">
            <w:pPr>
              <w:pStyle w:val="Standard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20613" w14:textId="77777777" w:rsidR="00B529CD" w:rsidRDefault="00B529CD">
            <w:pPr>
              <w:pStyle w:val="Standard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529CD" w14:paraId="3E512E30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DC5A7" w14:textId="77777777" w:rsidR="00B529CD" w:rsidRDefault="00000000">
            <w:pPr>
              <w:pStyle w:val="Standard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469DE" w14:textId="77777777" w:rsidR="00B529CD" w:rsidRDefault="00000000">
            <w:r>
              <w:rPr>
                <w:sz w:val="18"/>
                <w:szCs w:val="18"/>
              </w:rPr>
              <w:t>Czyszczenie i litrażowanie komory zbiornika Pb 98 V=15m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2E2718" w14:textId="77777777" w:rsidR="00B529CD" w:rsidRDefault="00000000">
            <w:pPr>
              <w:pStyle w:val="Standard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E7518" w14:textId="77777777" w:rsidR="00B529CD" w:rsidRDefault="00000000">
            <w:pPr>
              <w:pStyle w:val="Standard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F0E75" w14:textId="77777777" w:rsidR="00B529CD" w:rsidRDefault="00B529CD">
            <w:pPr>
              <w:pStyle w:val="Standard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A7831" w14:textId="77777777" w:rsidR="00B529CD" w:rsidRDefault="00B529CD">
            <w:pPr>
              <w:pStyle w:val="Standard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1D9E7" w14:textId="77777777" w:rsidR="00B529CD" w:rsidRDefault="00B529CD">
            <w:pPr>
              <w:pStyle w:val="Standard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529CD" w14:paraId="4DDFDAC7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5B4EA" w14:textId="77777777" w:rsidR="00B529CD" w:rsidRDefault="00000000">
            <w:pPr>
              <w:pStyle w:val="Standard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RAZEM WARTOŚĆ ZLOŻONEJ OFERTY: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A47CE" w14:textId="77777777" w:rsidR="00B529CD" w:rsidRDefault="00B529CD">
            <w:pPr>
              <w:pStyle w:val="Standard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178A9" w14:textId="77777777" w:rsidR="00B529CD" w:rsidRDefault="00B529CD">
            <w:pPr>
              <w:pStyle w:val="Standard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EC888" w14:textId="77777777" w:rsidR="00B529CD" w:rsidRDefault="00B529CD">
            <w:pPr>
              <w:pStyle w:val="Standard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1FD8E82D" w14:textId="77777777" w:rsidR="00B529CD" w:rsidRDefault="00B529CD">
      <w:pPr>
        <w:pStyle w:val="Standard"/>
      </w:pPr>
    </w:p>
    <w:p w14:paraId="5F4FBEB1" w14:textId="77777777" w:rsidR="00B529CD" w:rsidRDefault="00000000">
      <w:pPr>
        <w:pStyle w:val="Standard"/>
      </w:pPr>
      <w:r>
        <w:t xml:space="preserve">     </w:t>
      </w:r>
      <w:r>
        <w:rPr>
          <w:b/>
          <w:bCs/>
          <w:u w:val="single"/>
        </w:rPr>
        <w:t>Całość przedmiotu zamówienia zobowiązujemy się zrealizować za łączną kwotę ryczałtową:</w:t>
      </w:r>
    </w:p>
    <w:p w14:paraId="11537CEC" w14:textId="77777777" w:rsidR="00B529CD" w:rsidRDefault="00B529CD">
      <w:pPr>
        <w:pStyle w:val="Standard"/>
      </w:pPr>
    </w:p>
    <w:p w14:paraId="4AEC1D6F" w14:textId="77777777" w:rsidR="00B529CD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Kwota netto:  .........................................................................................................................................PLN</w:t>
      </w:r>
    </w:p>
    <w:p w14:paraId="5F3211E6" w14:textId="77777777" w:rsidR="00B529CD" w:rsidRDefault="00B529CD">
      <w:pPr>
        <w:pStyle w:val="Standard"/>
        <w:rPr>
          <w:sz w:val="22"/>
          <w:szCs w:val="22"/>
        </w:rPr>
      </w:pPr>
    </w:p>
    <w:p w14:paraId="1EE597F2" w14:textId="77777777" w:rsidR="00B529CD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Podatek VAT: ........................................................................................................................................</w:t>
      </w:r>
    </w:p>
    <w:p w14:paraId="6902EE43" w14:textId="77777777" w:rsidR="00B529CD" w:rsidRDefault="00B529CD">
      <w:pPr>
        <w:pStyle w:val="Standard"/>
        <w:rPr>
          <w:sz w:val="22"/>
          <w:szCs w:val="22"/>
        </w:rPr>
      </w:pPr>
    </w:p>
    <w:p w14:paraId="307B67E4" w14:textId="77777777" w:rsidR="00B529CD" w:rsidRDefault="00000000">
      <w:pPr>
        <w:pStyle w:val="Standard"/>
      </w:pPr>
      <w:r>
        <w:rPr>
          <w:b/>
          <w:bCs/>
          <w:sz w:val="22"/>
          <w:szCs w:val="22"/>
        </w:rPr>
        <w:t>Kwota brutto</w:t>
      </w:r>
      <w:r>
        <w:rPr>
          <w:sz w:val="22"/>
          <w:szCs w:val="22"/>
        </w:rPr>
        <w:t>:  ......................................................................................................................................PLN</w:t>
      </w:r>
    </w:p>
    <w:p w14:paraId="094D70B8" w14:textId="77777777" w:rsidR="00B529CD" w:rsidRDefault="00B529CD">
      <w:pPr>
        <w:pStyle w:val="Standard"/>
        <w:rPr>
          <w:sz w:val="22"/>
          <w:szCs w:val="22"/>
        </w:rPr>
      </w:pPr>
    </w:p>
    <w:p w14:paraId="7AEA02FB" w14:textId="77777777" w:rsidR="00B529CD" w:rsidRDefault="00000000">
      <w:pPr>
        <w:pStyle w:val="Standard"/>
        <w:rPr>
          <w:sz w:val="22"/>
          <w:szCs w:val="22"/>
        </w:rPr>
        <w:sectPr w:rsidR="00B529CD">
          <w:footerReference w:type="default" r:id="rId7"/>
          <w:pgSz w:w="11906" w:h="16838"/>
          <w:pgMar w:top="624" w:right="680" w:bottom="624" w:left="680" w:header="708" w:footer="708" w:gutter="0"/>
          <w:cols w:space="708"/>
        </w:sectPr>
      </w:pPr>
      <w:r>
        <w:rPr>
          <w:sz w:val="22"/>
          <w:szCs w:val="22"/>
        </w:rPr>
        <w:t>słownie ..................................................................................................................................................</w:t>
      </w:r>
    </w:p>
    <w:p w14:paraId="7E81439A" w14:textId="77777777" w:rsidR="00B529CD" w:rsidRDefault="00000000">
      <w:pPr>
        <w:ind w:right="991"/>
        <w:rPr>
          <w:sz w:val="20"/>
          <w:szCs w:val="20"/>
        </w:rPr>
      </w:pPr>
      <w:r>
        <w:rPr>
          <w:sz w:val="20"/>
          <w:szCs w:val="20"/>
        </w:rPr>
        <w:lastRenderedPageBreak/>
        <w:t>Składając niniejszą ofertę Wykonawca oświadcza, że:</w:t>
      </w:r>
    </w:p>
    <w:p w14:paraId="400B64DB" w14:textId="77777777" w:rsidR="00B529CD" w:rsidRDefault="00B529CD">
      <w:pPr>
        <w:ind w:right="991"/>
        <w:rPr>
          <w:sz w:val="20"/>
          <w:szCs w:val="20"/>
        </w:rPr>
      </w:pPr>
    </w:p>
    <w:p w14:paraId="1028ED6B" w14:textId="77777777" w:rsidR="00B529CD" w:rsidRDefault="00000000">
      <w:pPr>
        <w:numPr>
          <w:ilvl w:val="0"/>
          <w:numId w:val="1"/>
        </w:numPr>
        <w:ind w:left="714" w:right="991" w:hanging="357"/>
        <w:jc w:val="both"/>
        <w:rPr>
          <w:sz w:val="20"/>
          <w:szCs w:val="20"/>
        </w:rPr>
      </w:pPr>
      <w:r>
        <w:rPr>
          <w:sz w:val="20"/>
          <w:szCs w:val="20"/>
        </w:rPr>
        <w:t>zakres przedmiotu zobowiązujemy się wykonać do dnia ………….. (nie później niż do 31.12.2024 r.),</w:t>
      </w:r>
    </w:p>
    <w:p w14:paraId="0D28DCC5" w14:textId="77777777" w:rsidR="00B529CD" w:rsidRDefault="00000000">
      <w:pPr>
        <w:numPr>
          <w:ilvl w:val="0"/>
          <w:numId w:val="1"/>
        </w:numPr>
        <w:ind w:left="714" w:right="991" w:hanging="357"/>
        <w:jc w:val="both"/>
        <w:rPr>
          <w:sz w:val="20"/>
          <w:szCs w:val="20"/>
        </w:rPr>
      </w:pPr>
      <w:r>
        <w:rPr>
          <w:sz w:val="20"/>
          <w:szCs w:val="20"/>
        </w:rPr>
        <w:t>termin okresu gwarancji na przedmiot zamówienia wynosi …………….. (minimum 24 miesiące),</w:t>
      </w:r>
    </w:p>
    <w:p w14:paraId="73AA1C33" w14:textId="77777777" w:rsidR="00B529CD" w:rsidRDefault="00000000">
      <w:pPr>
        <w:numPr>
          <w:ilvl w:val="0"/>
          <w:numId w:val="1"/>
        </w:numPr>
        <w:ind w:left="714" w:right="991" w:hanging="357"/>
        <w:jc w:val="both"/>
        <w:rPr>
          <w:sz w:val="20"/>
          <w:szCs w:val="20"/>
        </w:rPr>
      </w:pPr>
      <w:r>
        <w:rPr>
          <w:sz w:val="20"/>
          <w:szCs w:val="20"/>
        </w:rPr>
        <w:t>cena wskazana przez Wykonawcę uwzględnia wszystkie koszty związane z realizacją niniejszego zamówienia,</w:t>
      </w:r>
    </w:p>
    <w:p w14:paraId="6008B7ED" w14:textId="77777777" w:rsidR="00B529CD" w:rsidRDefault="00000000">
      <w:pPr>
        <w:numPr>
          <w:ilvl w:val="0"/>
          <w:numId w:val="1"/>
        </w:numPr>
        <w:ind w:left="714" w:right="991" w:hanging="357"/>
        <w:jc w:val="both"/>
        <w:rPr>
          <w:sz w:val="20"/>
          <w:szCs w:val="20"/>
        </w:rPr>
      </w:pPr>
      <w:r>
        <w:rPr>
          <w:sz w:val="20"/>
          <w:szCs w:val="20"/>
        </w:rPr>
        <w:t>uzyskał wszystkie informacje niezbędne do złożenia niniejszej oferty,</w:t>
      </w:r>
    </w:p>
    <w:p w14:paraId="4984F269" w14:textId="77777777" w:rsidR="00B529CD" w:rsidRDefault="00000000">
      <w:pPr>
        <w:numPr>
          <w:ilvl w:val="0"/>
          <w:numId w:val="1"/>
        </w:numPr>
        <w:ind w:left="714" w:right="991" w:hanging="357"/>
        <w:jc w:val="both"/>
        <w:rPr>
          <w:sz w:val="20"/>
          <w:szCs w:val="20"/>
        </w:rPr>
      </w:pPr>
      <w:r>
        <w:rPr>
          <w:sz w:val="20"/>
          <w:szCs w:val="20"/>
        </w:rPr>
        <w:t>zapoznał się z treścią zapytania ofertowego wraz z załącznikami, jest ona dla niego zrozumiała i akceptuje bez zastrzeżeń jej zapisy,</w:t>
      </w:r>
    </w:p>
    <w:p w14:paraId="0C5494E4" w14:textId="77777777" w:rsidR="00B529CD" w:rsidRDefault="00000000">
      <w:pPr>
        <w:numPr>
          <w:ilvl w:val="0"/>
          <w:numId w:val="1"/>
        </w:numPr>
        <w:ind w:left="714" w:right="991" w:hanging="357"/>
        <w:jc w:val="both"/>
        <w:rPr>
          <w:sz w:val="20"/>
          <w:szCs w:val="20"/>
        </w:rPr>
      </w:pPr>
      <w:r>
        <w:rPr>
          <w:sz w:val="20"/>
          <w:szCs w:val="20"/>
        </w:rPr>
        <w:t>akceptuje wzór umowy, stanowiący załącznik nr 2. W przypadku wybrania niniejszej oferty zobowiązuje się do zawarcia umowy na powyższych warunkach,</w:t>
      </w:r>
    </w:p>
    <w:p w14:paraId="23E0B424" w14:textId="77777777" w:rsidR="00B529CD" w:rsidRDefault="00000000">
      <w:pPr>
        <w:numPr>
          <w:ilvl w:val="0"/>
          <w:numId w:val="1"/>
        </w:numPr>
        <w:ind w:left="714" w:right="991" w:hanging="357"/>
        <w:jc w:val="both"/>
        <w:rPr>
          <w:sz w:val="20"/>
          <w:szCs w:val="20"/>
        </w:rPr>
      </w:pPr>
      <w:r>
        <w:rPr>
          <w:sz w:val="20"/>
          <w:szCs w:val="20"/>
        </w:rPr>
        <w:t>wypełnił obowiązki informacyjne przewidziane w art. 13 lub art. 14 RODO wobec osób fizycznych, od których dane osobowe bezpośrednio lub pośrednio pozyskał w celu ubiegania się o udzielenie zamówienia w niniejszym postępowaniu,</w:t>
      </w:r>
    </w:p>
    <w:p w14:paraId="7E6B7D3A" w14:textId="77777777" w:rsidR="00B529CD" w:rsidRDefault="00000000">
      <w:pPr>
        <w:numPr>
          <w:ilvl w:val="0"/>
          <w:numId w:val="1"/>
        </w:numPr>
        <w:ind w:left="714" w:right="991" w:hanging="357"/>
        <w:jc w:val="both"/>
        <w:rPr>
          <w:sz w:val="20"/>
          <w:szCs w:val="20"/>
        </w:rPr>
      </w:pPr>
      <w:r>
        <w:rPr>
          <w:sz w:val="20"/>
          <w:szCs w:val="20"/>
        </w:rPr>
        <w:t>jest związany ofertą przez okres 30 dni od dnia terminu składania ofert,</w:t>
      </w:r>
    </w:p>
    <w:p w14:paraId="7CB00417" w14:textId="77777777" w:rsidR="00B529CD" w:rsidRDefault="00000000">
      <w:pPr>
        <w:numPr>
          <w:ilvl w:val="0"/>
          <w:numId w:val="1"/>
        </w:numPr>
        <w:ind w:right="991"/>
        <w:jc w:val="both"/>
      </w:pPr>
      <w:r>
        <w:rPr>
          <w:sz w:val="20"/>
          <w:szCs w:val="20"/>
        </w:rPr>
        <w:t>posiada status dużego/średniego/małego/mikro przedsiębiorcy</w:t>
      </w:r>
      <w:r>
        <w:rPr>
          <w:color w:val="C00000"/>
          <w:sz w:val="20"/>
          <w:szCs w:val="20"/>
        </w:rPr>
        <w:t>*</w:t>
      </w:r>
      <w:r>
        <w:rPr>
          <w:sz w:val="20"/>
          <w:szCs w:val="20"/>
        </w:rPr>
        <w:t xml:space="preserve"> zgodnie z</w:t>
      </w:r>
      <w:r>
        <w:t xml:space="preserve"> </w:t>
      </w:r>
      <w:r>
        <w:rPr>
          <w:sz w:val="20"/>
          <w:szCs w:val="20"/>
        </w:rPr>
        <w:t>ustawą o przeciwdziałaniu nadmiernym opóźnieniom w transakcjach handlowych z dnia 8 marca 2013 r. (Dz. U. z 2019 r. poz.1649),</w:t>
      </w:r>
    </w:p>
    <w:p w14:paraId="0799E776" w14:textId="77777777" w:rsidR="00B529CD" w:rsidRDefault="00000000">
      <w:pPr>
        <w:numPr>
          <w:ilvl w:val="0"/>
          <w:numId w:val="1"/>
        </w:numPr>
        <w:ind w:right="991"/>
        <w:jc w:val="both"/>
        <w:rPr>
          <w:sz w:val="20"/>
          <w:szCs w:val="20"/>
        </w:rPr>
      </w:pPr>
      <w:r>
        <w:rPr>
          <w:sz w:val="20"/>
          <w:szCs w:val="20"/>
        </w:rPr>
        <w:t>spełnia warunki udziału w postępowaniu określone w rozdziale V zapytania ofertowego,</w:t>
      </w:r>
    </w:p>
    <w:p w14:paraId="36514C25" w14:textId="77777777" w:rsidR="00B529CD" w:rsidRDefault="00000000">
      <w:pPr>
        <w:numPr>
          <w:ilvl w:val="0"/>
          <w:numId w:val="1"/>
        </w:numPr>
        <w:ind w:right="991"/>
        <w:jc w:val="both"/>
        <w:rPr>
          <w:sz w:val="20"/>
          <w:szCs w:val="20"/>
        </w:rPr>
      </w:pPr>
      <w:r>
        <w:rPr>
          <w:sz w:val="20"/>
          <w:szCs w:val="20"/>
        </w:rPr>
        <w:t>posiada niezbędną wiedzę, doświadczenie oraz sprzęt zdolny do wykonania zamówienia.</w:t>
      </w:r>
    </w:p>
    <w:p w14:paraId="67E2FCB5" w14:textId="77777777" w:rsidR="00B529CD" w:rsidRDefault="00B529CD">
      <w:pPr>
        <w:ind w:right="991"/>
      </w:pPr>
    </w:p>
    <w:p w14:paraId="0A05A0B8" w14:textId="77777777" w:rsidR="00B529CD" w:rsidRDefault="00B529CD"/>
    <w:p w14:paraId="14F37B14" w14:textId="77777777" w:rsidR="00B529CD" w:rsidRDefault="00B529CD"/>
    <w:p w14:paraId="5BC565A3" w14:textId="77777777" w:rsidR="00B529CD" w:rsidRDefault="00000000">
      <w:pPr>
        <w:rPr>
          <w:sz w:val="22"/>
          <w:szCs w:val="22"/>
        </w:rPr>
      </w:pPr>
      <w:r>
        <w:rPr>
          <w:sz w:val="22"/>
          <w:szCs w:val="22"/>
        </w:rPr>
        <w:t>Załącznikami do oferty są:</w:t>
      </w:r>
    </w:p>
    <w:p w14:paraId="3ED900F9" w14:textId="77777777" w:rsidR="00B529CD" w:rsidRDefault="00000000">
      <w:pPr>
        <w:pStyle w:val="Akapitzlist"/>
        <w:numPr>
          <w:ilvl w:val="3"/>
          <w:numId w:val="1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……………………</w:t>
      </w:r>
    </w:p>
    <w:p w14:paraId="2607135F" w14:textId="77777777" w:rsidR="00B529CD" w:rsidRDefault="00000000">
      <w:pPr>
        <w:pStyle w:val="Akapitzlist"/>
        <w:numPr>
          <w:ilvl w:val="3"/>
          <w:numId w:val="1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……………………</w:t>
      </w:r>
    </w:p>
    <w:p w14:paraId="787EDEDA" w14:textId="77777777" w:rsidR="00B529CD" w:rsidRDefault="00000000">
      <w:pPr>
        <w:pStyle w:val="Akapitzlist"/>
        <w:numPr>
          <w:ilvl w:val="3"/>
          <w:numId w:val="1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……………………</w:t>
      </w:r>
    </w:p>
    <w:p w14:paraId="36384C01" w14:textId="77777777" w:rsidR="00B529CD" w:rsidRDefault="00000000">
      <w:pPr>
        <w:pStyle w:val="Akapitzlist"/>
        <w:numPr>
          <w:ilvl w:val="3"/>
          <w:numId w:val="1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……………………</w:t>
      </w:r>
    </w:p>
    <w:p w14:paraId="28C8911D" w14:textId="77777777" w:rsidR="00B529CD" w:rsidRDefault="00B529CD">
      <w:pPr>
        <w:pStyle w:val="Akapitzlist"/>
        <w:ind w:left="2880"/>
      </w:pPr>
    </w:p>
    <w:p w14:paraId="3173DBB4" w14:textId="77777777" w:rsidR="00B529CD" w:rsidRDefault="00B529CD"/>
    <w:p w14:paraId="44C05DE2" w14:textId="77777777" w:rsidR="00B529CD" w:rsidRDefault="00B529CD"/>
    <w:p w14:paraId="22DE8A9C" w14:textId="77777777" w:rsidR="00B529CD" w:rsidRDefault="00B529CD"/>
    <w:p w14:paraId="4E783E8A" w14:textId="77777777" w:rsidR="00B529CD" w:rsidRDefault="00B529CD"/>
    <w:p w14:paraId="760412FD" w14:textId="77777777" w:rsidR="00B529CD" w:rsidRDefault="00B529CD"/>
    <w:p w14:paraId="15597278" w14:textId="77777777" w:rsidR="00B529CD" w:rsidRDefault="00B529CD"/>
    <w:p w14:paraId="23891121" w14:textId="77777777" w:rsidR="00B529CD" w:rsidRDefault="00B529CD"/>
    <w:p w14:paraId="5C62E6EB" w14:textId="77777777" w:rsidR="00B529CD" w:rsidRDefault="00B529CD"/>
    <w:p w14:paraId="5941AD98" w14:textId="77777777" w:rsidR="00B529CD" w:rsidRDefault="00B529CD"/>
    <w:p w14:paraId="47AD9375" w14:textId="77777777" w:rsidR="00B529CD" w:rsidRDefault="00000000">
      <w:r>
        <w:t xml:space="preserve">           .......................................                                                     ............................................................</w:t>
      </w:r>
    </w:p>
    <w:p w14:paraId="68FED747" w14:textId="77777777" w:rsidR="00B529CD" w:rsidRDefault="00000000">
      <w:r>
        <w:rPr>
          <w:sz w:val="20"/>
          <w:szCs w:val="20"/>
        </w:rPr>
        <w:t xml:space="preserve">                    (miejscowość, data)                                                                </w:t>
      </w:r>
      <w:r>
        <w:rPr>
          <w:sz w:val="18"/>
          <w:szCs w:val="18"/>
        </w:rPr>
        <w:t>(podpis i pieczątka osoby upoważnionej do złożenia oferty)</w:t>
      </w:r>
    </w:p>
    <w:p w14:paraId="1395AE97" w14:textId="77777777" w:rsidR="00B529CD" w:rsidRDefault="00B529CD">
      <w:pPr>
        <w:rPr>
          <w:sz w:val="18"/>
          <w:szCs w:val="18"/>
        </w:rPr>
      </w:pPr>
    </w:p>
    <w:p w14:paraId="70578AA1" w14:textId="77777777" w:rsidR="00B529CD" w:rsidRDefault="00B529CD">
      <w:pPr>
        <w:rPr>
          <w:sz w:val="18"/>
          <w:szCs w:val="18"/>
        </w:rPr>
      </w:pPr>
    </w:p>
    <w:p w14:paraId="696E3008" w14:textId="77777777" w:rsidR="00B529CD" w:rsidRDefault="00B529CD">
      <w:pPr>
        <w:rPr>
          <w:sz w:val="18"/>
          <w:szCs w:val="18"/>
        </w:rPr>
      </w:pPr>
    </w:p>
    <w:p w14:paraId="43359253" w14:textId="77777777" w:rsidR="00B529CD" w:rsidRDefault="00B529CD">
      <w:pPr>
        <w:rPr>
          <w:sz w:val="18"/>
          <w:szCs w:val="18"/>
        </w:rPr>
      </w:pPr>
    </w:p>
    <w:p w14:paraId="793B57CF" w14:textId="77777777" w:rsidR="00B529CD" w:rsidRDefault="00B529CD">
      <w:pPr>
        <w:rPr>
          <w:sz w:val="18"/>
          <w:szCs w:val="18"/>
        </w:rPr>
      </w:pPr>
    </w:p>
    <w:p w14:paraId="74A4A259" w14:textId="77777777" w:rsidR="00B529CD" w:rsidRDefault="00B529CD">
      <w:pPr>
        <w:rPr>
          <w:sz w:val="18"/>
          <w:szCs w:val="18"/>
        </w:rPr>
      </w:pPr>
    </w:p>
    <w:p w14:paraId="6AF51DCD" w14:textId="77777777" w:rsidR="00B529CD" w:rsidRDefault="00B529CD">
      <w:pPr>
        <w:rPr>
          <w:sz w:val="18"/>
          <w:szCs w:val="18"/>
        </w:rPr>
      </w:pPr>
    </w:p>
    <w:p w14:paraId="588529D9" w14:textId="77777777" w:rsidR="00B529CD" w:rsidRDefault="00B529CD">
      <w:pPr>
        <w:rPr>
          <w:sz w:val="18"/>
          <w:szCs w:val="18"/>
        </w:rPr>
      </w:pPr>
    </w:p>
    <w:p w14:paraId="07A344B9" w14:textId="77777777" w:rsidR="00B529CD" w:rsidRDefault="00B529CD">
      <w:pPr>
        <w:rPr>
          <w:sz w:val="18"/>
          <w:szCs w:val="18"/>
        </w:rPr>
      </w:pPr>
    </w:p>
    <w:p w14:paraId="1D902D59" w14:textId="77777777" w:rsidR="00B529CD" w:rsidRDefault="00B529CD">
      <w:pPr>
        <w:rPr>
          <w:sz w:val="18"/>
          <w:szCs w:val="18"/>
        </w:rPr>
      </w:pPr>
    </w:p>
    <w:p w14:paraId="3F287564" w14:textId="77777777" w:rsidR="00B529CD" w:rsidRDefault="00B529CD">
      <w:pPr>
        <w:rPr>
          <w:sz w:val="18"/>
          <w:szCs w:val="18"/>
        </w:rPr>
      </w:pPr>
    </w:p>
    <w:p w14:paraId="0E2C50CD" w14:textId="77777777" w:rsidR="00B529CD" w:rsidRDefault="00B529CD">
      <w:pPr>
        <w:rPr>
          <w:sz w:val="18"/>
          <w:szCs w:val="18"/>
        </w:rPr>
      </w:pPr>
    </w:p>
    <w:p w14:paraId="55248949" w14:textId="77777777" w:rsidR="00B529CD" w:rsidRDefault="00B529CD">
      <w:pPr>
        <w:rPr>
          <w:sz w:val="18"/>
          <w:szCs w:val="18"/>
        </w:rPr>
      </w:pPr>
    </w:p>
    <w:p w14:paraId="75B393ED" w14:textId="77777777" w:rsidR="00B529CD" w:rsidRDefault="00B529CD">
      <w:pPr>
        <w:rPr>
          <w:sz w:val="18"/>
          <w:szCs w:val="18"/>
        </w:rPr>
      </w:pPr>
    </w:p>
    <w:p w14:paraId="053EE635" w14:textId="77777777" w:rsidR="00B529CD" w:rsidRDefault="00B529CD">
      <w:pPr>
        <w:rPr>
          <w:sz w:val="18"/>
          <w:szCs w:val="18"/>
        </w:rPr>
      </w:pPr>
    </w:p>
    <w:p w14:paraId="59124383" w14:textId="77777777" w:rsidR="00B529CD" w:rsidRDefault="00B529CD">
      <w:pPr>
        <w:rPr>
          <w:sz w:val="18"/>
          <w:szCs w:val="18"/>
        </w:rPr>
      </w:pPr>
    </w:p>
    <w:p w14:paraId="2CB4E4A3" w14:textId="77777777" w:rsidR="00B529CD" w:rsidRDefault="00B529CD">
      <w:pPr>
        <w:rPr>
          <w:sz w:val="18"/>
          <w:szCs w:val="18"/>
        </w:rPr>
      </w:pPr>
    </w:p>
    <w:p w14:paraId="32B41835" w14:textId="77777777" w:rsidR="00B529CD" w:rsidRDefault="00B529CD">
      <w:pPr>
        <w:rPr>
          <w:sz w:val="18"/>
          <w:szCs w:val="18"/>
        </w:rPr>
      </w:pPr>
    </w:p>
    <w:p w14:paraId="42117EAC" w14:textId="77777777" w:rsidR="00B529CD" w:rsidRDefault="00B529CD">
      <w:pPr>
        <w:rPr>
          <w:sz w:val="18"/>
          <w:szCs w:val="18"/>
        </w:rPr>
      </w:pPr>
    </w:p>
    <w:p w14:paraId="34356906" w14:textId="77777777" w:rsidR="00B529CD" w:rsidRDefault="00B529CD">
      <w:pPr>
        <w:rPr>
          <w:sz w:val="18"/>
          <w:szCs w:val="18"/>
        </w:rPr>
      </w:pPr>
    </w:p>
    <w:p w14:paraId="000ACB2C" w14:textId="77777777" w:rsidR="00B529CD" w:rsidRDefault="00B529CD">
      <w:pPr>
        <w:rPr>
          <w:sz w:val="18"/>
          <w:szCs w:val="18"/>
        </w:rPr>
      </w:pPr>
    </w:p>
    <w:p w14:paraId="39210F1B" w14:textId="77777777" w:rsidR="00B529CD" w:rsidRDefault="00B529CD">
      <w:pPr>
        <w:rPr>
          <w:sz w:val="18"/>
          <w:szCs w:val="18"/>
        </w:rPr>
      </w:pPr>
    </w:p>
    <w:p w14:paraId="444D5A86" w14:textId="77777777" w:rsidR="00B529CD" w:rsidRDefault="00B529CD">
      <w:pPr>
        <w:rPr>
          <w:sz w:val="18"/>
          <w:szCs w:val="18"/>
        </w:rPr>
      </w:pPr>
    </w:p>
    <w:p w14:paraId="66969461" w14:textId="77777777" w:rsidR="00B529CD" w:rsidRDefault="00B529CD">
      <w:pPr>
        <w:rPr>
          <w:sz w:val="18"/>
          <w:szCs w:val="18"/>
        </w:rPr>
      </w:pPr>
    </w:p>
    <w:p w14:paraId="39C734F1" w14:textId="77777777" w:rsidR="00B529CD" w:rsidRDefault="00000000">
      <w:pPr>
        <w:jc w:val="both"/>
      </w:pPr>
      <w:r>
        <w:rPr>
          <w:sz w:val="20"/>
          <w:szCs w:val="20"/>
        </w:rPr>
        <w:t>* niepotrzebne skreślić</w:t>
      </w:r>
    </w:p>
    <w:sectPr w:rsidR="00B529CD">
      <w:footerReference w:type="default" r:id="rId8"/>
      <w:pgSz w:w="11906" w:h="16838"/>
      <w:pgMar w:top="720" w:right="567" w:bottom="720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863BD" w14:textId="77777777" w:rsidR="00A45C4D" w:rsidRDefault="00A45C4D">
      <w:r>
        <w:separator/>
      </w:r>
    </w:p>
  </w:endnote>
  <w:endnote w:type="continuationSeparator" w:id="0">
    <w:p w14:paraId="027671A2" w14:textId="77777777" w:rsidR="00A45C4D" w:rsidRDefault="00A45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A6054" w14:textId="77777777" w:rsidR="00000000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39CE65DC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A89F1" w14:textId="77777777" w:rsidR="00000000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578ACF92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3689D" w14:textId="77777777" w:rsidR="00A45C4D" w:rsidRDefault="00A45C4D">
      <w:r>
        <w:rPr>
          <w:color w:val="000000"/>
        </w:rPr>
        <w:separator/>
      </w:r>
    </w:p>
  </w:footnote>
  <w:footnote w:type="continuationSeparator" w:id="0">
    <w:p w14:paraId="27C72C49" w14:textId="77777777" w:rsidR="00A45C4D" w:rsidRDefault="00A45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C30EC"/>
    <w:multiLevelType w:val="multilevel"/>
    <w:tmpl w:val="2794C748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034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529CD"/>
    <w:rsid w:val="00025588"/>
    <w:rsid w:val="006C4441"/>
    <w:rsid w:val="00A45C4D"/>
    <w:rsid w:val="00B5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BCDCE"/>
  <w15:docId w15:val="{130CD3D3-4EED-47EB-9A77-E01FF74EC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  <w:style w:type="paragraph" w:styleId="Akapitzlist">
    <w:name w:val="List Paragraph"/>
    <w:basedOn w:val="Normalny"/>
    <w:pPr>
      <w:ind w:left="72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3836</Characters>
  <Application>Microsoft Office Word</Application>
  <DocSecurity>0</DocSecurity>
  <Lines>31</Lines>
  <Paragraphs>8</Paragraphs>
  <ScaleCrop>false</ScaleCrop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mzk marketing</dc:creator>
  <cp:lastModifiedBy>MZK Chojnice</cp:lastModifiedBy>
  <cp:revision>2</cp:revision>
  <cp:lastPrinted>2022-10-24T09:43:00Z</cp:lastPrinted>
  <dcterms:created xsi:type="dcterms:W3CDTF">2024-10-21T10:11:00Z</dcterms:created>
  <dcterms:modified xsi:type="dcterms:W3CDTF">2024-10-21T10:11:00Z</dcterms:modified>
</cp:coreProperties>
</file>