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5253" w14:textId="77777777" w:rsidR="00CD22AA" w:rsidRDefault="00000000">
      <w:pPr>
        <w:pStyle w:val="Default"/>
        <w:ind w:left="878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1 do </w:t>
      </w:r>
    </w:p>
    <w:p w14:paraId="26AB291F" w14:textId="77777777" w:rsidR="00CD22AA" w:rsidRDefault="00000000">
      <w:pPr>
        <w:pStyle w:val="Default"/>
        <w:ind w:left="878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zapytania ofertowego </w:t>
      </w:r>
    </w:p>
    <w:p w14:paraId="0F55648E" w14:textId="77777777" w:rsidR="00CD22AA" w:rsidRDefault="00000000">
      <w:pPr>
        <w:pStyle w:val="Default"/>
        <w:ind w:left="878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ZP-4/2024</w:t>
      </w:r>
    </w:p>
    <w:p w14:paraId="59FF4A57" w14:textId="77777777" w:rsidR="00CD22AA" w:rsidRDefault="00CD22AA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14:paraId="31D3D2A2" w14:textId="77777777" w:rsidR="00CD22AA" w:rsidRDefault="00000000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…………………………………………..</w:t>
      </w:r>
    </w:p>
    <w:p w14:paraId="26446154" w14:textId="77777777" w:rsidR="00CD22AA" w:rsidRDefault="00000000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pieczątka firmowa Wykonawcy</w:t>
      </w:r>
    </w:p>
    <w:p w14:paraId="28568A24" w14:textId="77777777" w:rsidR="00CD22AA" w:rsidRDefault="00CD22AA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1AFE4A84" w14:textId="77777777" w:rsidR="00CD22AA" w:rsidRDefault="00CD22AA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287D6FB7" w14:textId="77777777" w:rsidR="00CD22AA" w:rsidRDefault="00CD22AA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6F337713" w14:textId="77777777" w:rsidR="00CD22AA" w:rsidRDefault="00CD22AA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246C0B91" w14:textId="77777777" w:rsidR="00CD22AA" w:rsidRDefault="0000000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OFERTOWY</w:t>
      </w:r>
    </w:p>
    <w:p w14:paraId="6004704C" w14:textId="77777777" w:rsidR="00CD22AA" w:rsidRDefault="00000000">
      <w:pPr>
        <w:pStyle w:val="Default"/>
        <w:ind w:left="1418" w:hanging="14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na „Zakup dwóch autobusów używanych na rzecz Miejskiego Zakładu Komunikacji </w:t>
      </w:r>
    </w:p>
    <w:p w14:paraId="2554FD69" w14:textId="77777777" w:rsidR="00CD22AA" w:rsidRDefault="00000000">
      <w:pPr>
        <w:pStyle w:val="Default"/>
        <w:ind w:left="2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Spółki z ograniczoną odpowiedzialnością w Chojnicach”</w:t>
      </w:r>
    </w:p>
    <w:p w14:paraId="488A6AE7" w14:textId="77777777" w:rsidR="00CD22AA" w:rsidRDefault="00CD22AA">
      <w:pPr>
        <w:pStyle w:val="Default"/>
        <w:rPr>
          <w:rFonts w:ascii="Times New Roman" w:hAnsi="Times New Roman" w:cs="Times New Roman"/>
        </w:rPr>
      </w:pPr>
    </w:p>
    <w:p w14:paraId="0133FDE2" w14:textId="77777777" w:rsidR="00CD22AA" w:rsidRDefault="00CD22AA">
      <w:pPr>
        <w:pStyle w:val="Default"/>
        <w:rPr>
          <w:rFonts w:ascii="Times New Roman" w:hAnsi="Times New Roman" w:cs="Times New Roman"/>
        </w:rPr>
      </w:pPr>
    </w:p>
    <w:p w14:paraId="429F7209" w14:textId="77777777" w:rsidR="00CD22AA" w:rsidRDefault="00000000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WYKONAWCY:</w:t>
      </w:r>
    </w:p>
    <w:p w14:paraId="79E6A02E" w14:textId="77777777" w:rsidR="00CD22AA" w:rsidRDefault="00CD22AA">
      <w:pPr>
        <w:pStyle w:val="Standard"/>
        <w:rPr>
          <w:b/>
          <w:bCs/>
          <w:sz w:val="22"/>
          <w:szCs w:val="22"/>
        </w:rPr>
      </w:pPr>
    </w:p>
    <w:p w14:paraId="1F9BF302" w14:textId="77777777" w:rsidR="00CD22AA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Pełna nazwa Wykonawcy................................................................................................................................................</w:t>
      </w:r>
    </w:p>
    <w:p w14:paraId="3CC65597" w14:textId="77777777" w:rsidR="00CD22AA" w:rsidRDefault="00CD22AA">
      <w:pPr>
        <w:pStyle w:val="Standard"/>
        <w:rPr>
          <w:sz w:val="22"/>
          <w:szCs w:val="22"/>
        </w:rPr>
      </w:pPr>
    </w:p>
    <w:p w14:paraId="1FCE4EBC" w14:textId="77777777" w:rsidR="00CD22AA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8AF43B6" w14:textId="77777777" w:rsidR="00CD22AA" w:rsidRDefault="00CD22AA">
      <w:pPr>
        <w:pStyle w:val="Standard"/>
        <w:rPr>
          <w:sz w:val="22"/>
          <w:szCs w:val="22"/>
        </w:rPr>
      </w:pPr>
    </w:p>
    <w:p w14:paraId="06C5668D" w14:textId="77777777" w:rsidR="00CD22AA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Adres Wykonawcy...........................................................................................................................................................</w:t>
      </w:r>
    </w:p>
    <w:p w14:paraId="5DFBE2FF" w14:textId="77777777" w:rsidR="00CD22AA" w:rsidRDefault="00CD22AA">
      <w:pPr>
        <w:pStyle w:val="Standard"/>
        <w:rPr>
          <w:sz w:val="22"/>
          <w:szCs w:val="22"/>
        </w:rPr>
      </w:pPr>
    </w:p>
    <w:p w14:paraId="23403E2F" w14:textId="77777777" w:rsidR="00CD22AA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NIP..................................................................REGON...................................................................................................</w:t>
      </w:r>
    </w:p>
    <w:p w14:paraId="729E59FA" w14:textId="77777777" w:rsidR="00CD22AA" w:rsidRDefault="00CD22AA">
      <w:pPr>
        <w:pStyle w:val="Standard"/>
        <w:rPr>
          <w:sz w:val="22"/>
          <w:szCs w:val="22"/>
        </w:rPr>
      </w:pPr>
    </w:p>
    <w:p w14:paraId="3FEEC1E8" w14:textId="77777777" w:rsidR="00CD22AA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Telefon.......................................Faks...........................................email..........................................................................</w:t>
      </w:r>
    </w:p>
    <w:p w14:paraId="4591C54F" w14:textId="77777777" w:rsidR="00CD22AA" w:rsidRDefault="00CD22AA">
      <w:pPr>
        <w:pStyle w:val="Standard"/>
        <w:rPr>
          <w:sz w:val="22"/>
          <w:szCs w:val="22"/>
        </w:rPr>
      </w:pPr>
    </w:p>
    <w:p w14:paraId="044B5459" w14:textId="77777777" w:rsidR="00CD22AA" w:rsidRDefault="00CD22AA">
      <w:pPr>
        <w:pStyle w:val="Standard"/>
        <w:rPr>
          <w:sz w:val="22"/>
          <w:szCs w:val="22"/>
        </w:rPr>
      </w:pPr>
    </w:p>
    <w:p w14:paraId="58EF9C58" w14:textId="77777777" w:rsidR="00CD22AA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 o zaproszeniu do złożenia oferty w postępowaniu pn. „Zakup dwóch autobusów używanych na rzecz Miejskiego Zakładu Komunikacji Spółki z ograniczoną odpowiedzialnością w Chojnicach”, zgodnie z wymaganiami określonymi w zaproszeniu, składamy niniejszą ofertę i oświadczamy, co następuje:</w:t>
      </w:r>
    </w:p>
    <w:p w14:paraId="7B4DB6C7" w14:textId="77777777" w:rsidR="00CD22AA" w:rsidRDefault="00CD22AA">
      <w:pPr>
        <w:pStyle w:val="Standard"/>
        <w:jc w:val="both"/>
        <w:rPr>
          <w:sz w:val="22"/>
          <w:szCs w:val="22"/>
        </w:rPr>
      </w:pPr>
    </w:p>
    <w:p w14:paraId="6F69F630" w14:textId="77777777" w:rsidR="00CD22AA" w:rsidRDefault="00000000">
      <w:pPr>
        <w:pStyle w:val="Standard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Oferujemy wykonanie przedmiotu zamówienia w pełnym rzeczowym zakresie objętym zaproszeniem do złożenia oferty za cenę:</w:t>
      </w:r>
    </w:p>
    <w:p w14:paraId="4F16800E" w14:textId="77777777" w:rsidR="00CD22AA" w:rsidRDefault="00CD22AA">
      <w:pPr>
        <w:pStyle w:val="Standard"/>
        <w:ind w:left="284"/>
        <w:jc w:val="both"/>
        <w:rPr>
          <w:sz w:val="22"/>
          <w:szCs w:val="22"/>
        </w:rPr>
      </w:pPr>
    </w:p>
    <w:p w14:paraId="2D3B733A" w14:textId="77777777" w:rsidR="00CD22AA" w:rsidRDefault="00000000">
      <w:pPr>
        <w:pStyle w:val="Standard"/>
        <w:spacing w:after="120"/>
        <w:ind w:left="284"/>
        <w:jc w:val="both"/>
        <w:rPr>
          <w:sz w:val="22"/>
          <w:szCs w:val="22"/>
          <w:u w:val="single"/>
        </w:rPr>
      </w:pPr>
      <w:bookmarkStart w:id="0" w:name="_Hlk130812447"/>
      <w:r>
        <w:rPr>
          <w:sz w:val="22"/>
          <w:szCs w:val="22"/>
          <w:u w:val="single"/>
        </w:rPr>
        <w:t>Autobus nr 1</w:t>
      </w:r>
    </w:p>
    <w:p w14:paraId="5CC03F40" w14:textId="77777777" w:rsidR="00CD22AA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marka …………..…., model ………………..;</w:t>
      </w:r>
    </w:p>
    <w:p w14:paraId="56476984" w14:textId="77777777" w:rsidR="00CD22AA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długość  …………………..;</w:t>
      </w:r>
    </w:p>
    <w:p w14:paraId="0CA7E30B" w14:textId="77777777" w:rsidR="00CD22AA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rok produkcji ……………..;</w:t>
      </w:r>
    </w:p>
    <w:p w14:paraId="1FBDDAAA" w14:textId="77777777" w:rsidR="00CD22AA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moc silnika ……………….;</w:t>
      </w:r>
    </w:p>
    <w:p w14:paraId="517A720A" w14:textId="77777777" w:rsidR="00CD22AA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</w:pPr>
      <w:r>
        <w:rPr>
          <w:sz w:val="22"/>
          <w:szCs w:val="22"/>
        </w:rPr>
        <w:t>silnik diesel o pojemności ……………….. cm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;</w:t>
      </w:r>
    </w:p>
    <w:p w14:paraId="6175D202" w14:textId="77777777" w:rsidR="00CD22AA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przebieg …………………..;</w:t>
      </w:r>
    </w:p>
    <w:p w14:paraId="0006718B" w14:textId="77777777" w:rsidR="00CD22AA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ilość miejsc siedzących ………………., ilość miejsc stojących ……………..;</w:t>
      </w:r>
    </w:p>
    <w:p w14:paraId="123E9AAB" w14:textId="77777777" w:rsidR="00CD22AA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numer VIN ………………..;</w:t>
      </w:r>
    </w:p>
    <w:p w14:paraId="06C05C4E" w14:textId="77777777" w:rsidR="00CD22AA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wyposażenie …………………………………………………………………. .</w:t>
      </w:r>
    </w:p>
    <w:p w14:paraId="1CA1D6BA" w14:textId="77777777" w:rsidR="00CD22AA" w:rsidRDefault="00CD22AA">
      <w:pPr>
        <w:pStyle w:val="Standard"/>
        <w:rPr>
          <w:sz w:val="22"/>
          <w:szCs w:val="22"/>
        </w:rPr>
      </w:pPr>
    </w:p>
    <w:p w14:paraId="07B75C4F" w14:textId="77777777" w:rsidR="00CD22AA" w:rsidRDefault="00000000">
      <w:pPr>
        <w:pStyle w:val="Standard"/>
        <w:spacing w:after="120"/>
        <w:ind w:firstLine="284"/>
        <w:rPr>
          <w:sz w:val="22"/>
          <w:szCs w:val="22"/>
        </w:rPr>
      </w:pPr>
      <w:r>
        <w:rPr>
          <w:sz w:val="22"/>
          <w:szCs w:val="22"/>
        </w:rPr>
        <w:t>Cena netto ……………………., VAT …………………., cena brutto ……………………….</w:t>
      </w:r>
    </w:p>
    <w:p w14:paraId="205CEF95" w14:textId="77777777" w:rsidR="00CD22AA" w:rsidRDefault="00000000">
      <w:pPr>
        <w:pStyle w:val="Standard"/>
        <w:ind w:firstLine="284"/>
        <w:rPr>
          <w:sz w:val="22"/>
          <w:szCs w:val="22"/>
        </w:rPr>
      </w:pPr>
      <w:r>
        <w:rPr>
          <w:sz w:val="22"/>
          <w:szCs w:val="22"/>
        </w:rPr>
        <w:t>(cena brutto słownie: ………………………………………………………………………….)</w:t>
      </w:r>
    </w:p>
    <w:bookmarkEnd w:id="0"/>
    <w:p w14:paraId="285FF967" w14:textId="77777777" w:rsidR="00CD22AA" w:rsidRDefault="00CD22AA">
      <w:pPr>
        <w:pStyle w:val="Standard"/>
        <w:rPr>
          <w:b/>
          <w:bCs/>
          <w:u w:val="single"/>
        </w:rPr>
      </w:pPr>
    </w:p>
    <w:p w14:paraId="04EFA8D5" w14:textId="77777777" w:rsidR="00CD22AA" w:rsidRDefault="00000000">
      <w:pPr>
        <w:pStyle w:val="Standard"/>
        <w:spacing w:after="120"/>
        <w:ind w:left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Autobus nr 2</w:t>
      </w:r>
    </w:p>
    <w:p w14:paraId="792CA0A2" w14:textId="77777777" w:rsidR="00CD22AA" w:rsidRDefault="00000000">
      <w:pPr>
        <w:pStyle w:val="Standard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marka …………..…., model ………………..;</w:t>
      </w:r>
    </w:p>
    <w:p w14:paraId="401B5BF7" w14:textId="77777777" w:rsidR="00CD22AA" w:rsidRDefault="00000000">
      <w:pPr>
        <w:pStyle w:val="Standard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długość  …………………..;</w:t>
      </w:r>
    </w:p>
    <w:p w14:paraId="74A3E8F8" w14:textId="77777777" w:rsidR="00CD22AA" w:rsidRDefault="00000000">
      <w:pPr>
        <w:pStyle w:val="Standard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rok produkcji ……………..;</w:t>
      </w:r>
    </w:p>
    <w:p w14:paraId="4F2D74EB" w14:textId="77777777" w:rsidR="00CD22AA" w:rsidRDefault="00000000">
      <w:pPr>
        <w:pStyle w:val="Standard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moc silnika ……………….;</w:t>
      </w:r>
    </w:p>
    <w:p w14:paraId="1DEB3AE8" w14:textId="77777777" w:rsidR="00CD22AA" w:rsidRDefault="00000000">
      <w:pPr>
        <w:pStyle w:val="Standard"/>
        <w:numPr>
          <w:ilvl w:val="0"/>
          <w:numId w:val="3"/>
        </w:numPr>
        <w:spacing w:after="120"/>
        <w:jc w:val="both"/>
      </w:pPr>
      <w:r>
        <w:rPr>
          <w:sz w:val="22"/>
          <w:szCs w:val="22"/>
        </w:rPr>
        <w:lastRenderedPageBreak/>
        <w:t>silnik diesel o pojemności ……………….. cm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;</w:t>
      </w:r>
    </w:p>
    <w:p w14:paraId="643FA075" w14:textId="77777777" w:rsidR="00CD22AA" w:rsidRDefault="00000000">
      <w:pPr>
        <w:pStyle w:val="Standard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przebieg …………………..;</w:t>
      </w:r>
    </w:p>
    <w:p w14:paraId="77FBA1F6" w14:textId="77777777" w:rsidR="00CD22AA" w:rsidRDefault="00000000">
      <w:pPr>
        <w:pStyle w:val="Standard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ilość miejsc siedzących ………………., ilość miejsc stojących ……………..;</w:t>
      </w:r>
    </w:p>
    <w:p w14:paraId="0B814512" w14:textId="77777777" w:rsidR="00CD22AA" w:rsidRDefault="00000000">
      <w:pPr>
        <w:pStyle w:val="Standard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numer VIN ………………..;</w:t>
      </w:r>
    </w:p>
    <w:p w14:paraId="794369D3" w14:textId="77777777" w:rsidR="00CD22AA" w:rsidRDefault="00000000">
      <w:pPr>
        <w:pStyle w:val="Standard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wyposażenie …………………………………………………………………. .</w:t>
      </w:r>
    </w:p>
    <w:p w14:paraId="2A3FBCE3" w14:textId="77777777" w:rsidR="00CD22AA" w:rsidRDefault="00CD22AA">
      <w:pPr>
        <w:pStyle w:val="Standard"/>
        <w:rPr>
          <w:sz w:val="22"/>
          <w:szCs w:val="22"/>
        </w:rPr>
      </w:pPr>
    </w:p>
    <w:p w14:paraId="6A3E2668" w14:textId="77777777" w:rsidR="00CD22AA" w:rsidRDefault="00000000">
      <w:pPr>
        <w:pStyle w:val="Standard"/>
        <w:spacing w:after="120"/>
        <w:ind w:firstLine="284"/>
        <w:rPr>
          <w:sz w:val="22"/>
          <w:szCs w:val="22"/>
        </w:rPr>
      </w:pPr>
      <w:r>
        <w:rPr>
          <w:sz w:val="22"/>
          <w:szCs w:val="22"/>
        </w:rPr>
        <w:t>Cena netto ……………………., VAT …………………., cena brutto ……………………….</w:t>
      </w:r>
    </w:p>
    <w:p w14:paraId="6D544ABB" w14:textId="77777777" w:rsidR="00CD22AA" w:rsidRDefault="00000000">
      <w:pPr>
        <w:pStyle w:val="Standard"/>
        <w:ind w:firstLine="284"/>
        <w:rPr>
          <w:sz w:val="22"/>
          <w:szCs w:val="22"/>
        </w:rPr>
      </w:pPr>
      <w:r>
        <w:rPr>
          <w:sz w:val="22"/>
          <w:szCs w:val="22"/>
        </w:rPr>
        <w:t>(cena brutto słownie: ………………………………………………………………………….)</w:t>
      </w:r>
    </w:p>
    <w:p w14:paraId="55C3D7CD" w14:textId="77777777" w:rsidR="00CD22AA" w:rsidRDefault="00CD22AA">
      <w:pPr>
        <w:pStyle w:val="Standard"/>
        <w:rPr>
          <w:b/>
          <w:bCs/>
          <w:u w:val="single"/>
        </w:rPr>
      </w:pPr>
    </w:p>
    <w:p w14:paraId="553AB4A7" w14:textId="77777777" w:rsidR="00CD22AA" w:rsidRDefault="00CD22AA">
      <w:pPr>
        <w:pStyle w:val="Default"/>
        <w:rPr>
          <w:rFonts w:ascii="Times New Roman" w:hAnsi="Times New Roman" w:cs="Times New Roman"/>
        </w:rPr>
      </w:pPr>
    </w:p>
    <w:p w14:paraId="48315B0F" w14:textId="77777777" w:rsidR="00CD22AA" w:rsidRDefault="00000000">
      <w:pPr>
        <w:pStyle w:val="Defaul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że:</w:t>
      </w:r>
    </w:p>
    <w:p w14:paraId="287F39F9" w14:textId="77777777" w:rsidR="00CD22AA" w:rsidRDefault="00000000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zapoznaliśmy się z warunkami przystąpienia do niniejszego postępowania,</w:t>
      </w:r>
    </w:p>
    <w:p w14:paraId="33DFD209" w14:textId="77777777" w:rsidR="00CD22AA" w:rsidRDefault="00000000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przyjmujemy termin realizacji zamówienia zgodnie z zapisami zaproszenia do złożenia oferty,</w:t>
      </w:r>
    </w:p>
    <w:p w14:paraId="2C896F2C" w14:textId="77777777" w:rsidR="00CD22AA" w:rsidRDefault="00000000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przyjmujemy siedmiodniowy termin płatności faktury, licząc od dnia otrzymania przez Zamawiającego prawidłowo wystawionej faktury,</w:t>
      </w:r>
    </w:p>
    <w:p w14:paraId="2F7AC4E6" w14:textId="77777777" w:rsidR="00CD22AA" w:rsidRDefault="00000000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zawarty w postępowaniu projekt umowy został przez nas zaakceptowany i zobowiązujemy się w przypadku wygrania zamówienia do zawarcia umowy na wymienionych warunkach i w zaproponowanym przez Zamawiającego terminie,</w:t>
      </w:r>
    </w:p>
    <w:p w14:paraId="13E08433" w14:textId="77777777" w:rsidR="00CD22AA" w:rsidRDefault="00000000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uważamy się za związanych niniejszą ofertą przez okres 30 dni od daty złożenia oferty,</w:t>
      </w:r>
    </w:p>
    <w:p w14:paraId="273C476F" w14:textId="77777777" w:rsidR="00CD22AA" w:rsidRDefault="00000000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zapoznaliśmy się z warunkami zamówienia, jego załącznikami dotyczącymi przedmiotowego postępowania </w:t>
      </w:r>
      <w:r>
        <w:rPr>
          <w:rFonts w:ascii="Times New Roman" w:hAnsi="Times New Roman" w:cs="Times New Roman"/>
          <w:sz w:val="22"/>
          <w:szCs w:val="22"/>
        </w:rPr>
        <w:br/>
        <w:t>i nie wnosimy do nich żadnych zastrzeżeń oraz zdobyliśmy wszelkie informacje niezbędne do przygotowania oferty,</w:t>
      </w:r>
    </w:p>
    <w:p w14:paraId="4E8D3BEC" w14:textId="77777777" w:rsidR="00CD22AA" w:rsidRDefault="00000000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wyceniliśmy wszystkie elementy niezbędne do prawidłowego wykonania umowy,</w:t>
      </w:r>
    </w:p>
    <w:p w14:paraId="1B40BB55" w14:textId="77777777" w:rsidR="00CD22AA" w:rsidRDefault="00000000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gwarantujemy wykonanie całości niniejszego zamówienia zgodnie z treścią zaproszenia do złożenia ofert.</w:t>
      </w:r>
    </w:p>
    <w:p w14:paraId="1D5F6341" w14:textId="77777777" w:rsidR="00CD22AA" w:rsidRDefault="00CD22A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F6F7101" w14:textId="77777777" w:rsidR="00CD22AA" w:rsidRDefault="00CD22AA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214F1CA4" w14:textId="77777777" w:rsidR="00CD22AA" w:rsidRDefault="00CD22AA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30A7AFE" w14:textId="77777777" w:rsidR="00CD22AA" w:rsidRDefault="00000000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Załączniki:</w:t>
      </w:r>
    </w:p>
    <w:p w14:paraId="741D640C" w14:textId="77777777" w:rsidR="00CD22AA" w:rsidRDefault="00000000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</w:t>
      </w:r>
    </w:p>
    <w:p w14:paraId="26941147" w14:textId="77777777" w:rsidR="00CD22AA" w:rsidRDefault="00000000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</w:t>
      </w:r>
    </w:p>
    <w:p w14:paraId="1967A072" w14:textId="77777777" w:rsidR="00CD22AA" w:rsidRDefault="00000000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</w:t>
      </w:r>
    </w:p>
    <w:p w14:paraId="3782EC1D" w14:textId="77777777" w:rsidR="00CD22AA" w:rsidRDefault="00CD22AA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34A8DEF1" w14:textId="77777777" w:rsidR="00CD22AA" w:rsidRDefault="00CD22AA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D7D8530" w14:textId="77777777" w:rsidR="00CD22AA" w:rsidRDefault="00000000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………………………..                                                              …………………………………….. </w:t>
      </w:r>
    </w:p>
    <w:p w14:paraId="636B60C5" w14:textId="77777777" w:rsidR="00CD22AA" w:rsidRDefault="00000000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miejscowość, data                                                                                         (podpis Wykonawcy lub osoby uprawnionej </w:t>
      </w:r>
    </w:p>
    <w:p w14:paraId="296C59B5" w14:textId="77777777" w:rsidR="00CD22AA" w:rsidRDefault="00000000">
      <w:pPr>
        <w:pStyle w:val="Default"/>
        <w:spacing w:after="12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do reprezentowania Wykonawcy)</w:t>
      </w:r>
    </w:p>
    <w:sectPr w:rsidR="00CD22AA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F72DE" w14:textId="77777777" w:rsidR="0088485A" w:rsidRDefault="0088485A">
      <w:pPr>
        <w:spacing w:after="0" w:line="240" w:lineRule="auto"/>
      </w:pPr>
      <w:r>
        <w:separator/>
      </w:r>
    </w:p>
  </w:endnote>
  <w:endnote w:type="continuationSeparator" w:id="0">
    <w:p w14:paraId="26CD07E5" w14:textId="77777777" w:rsidR="0088485A" w:rsidRDefault="0088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7E91" w14:textId="77777777" w:rsidR="0088485A" w:rsidRDefault="008848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4AEB4B" w14:textId="77777777" w:rsidR="0088485A" w:rsidRDefault="0088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5448F"/>
    <w:multiLevelType w:val="multilevel"/>
    <w:tmpl w:val="AB5EA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7E68"/>
    <w:multiLevelType w:val="multilevel"/>
    <w:tmpl w:val="6E123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2478"/>
    <w:multiLevelType w:val="multilevel"/>
    <w:tmpl w:val="9F620CB8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52BA8"/>
    <w:multiLevelType w:val="multilevel"/>
    <w:tmpl w:val="24BCA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C6FD4"/>
    <w:multiLevelType w:val="multilevel"/>
    <w:tmpl w:val="B9E2B5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84661">
    <w:abstractNumId w:val="3"/>
  </w:num>
  <w:num w:numId="2" w16cid:durableId="1516772013">
    <w:abstractNumId w:val="4"/>
  </w:num>
  <w:num w:numId="3" w16cid:durableId="1378969391">
    <w:abstractNumId w:val="1"/>
  </w:num>
  <w:num w:numId="4" w16cid:durableId="888031975">
    <w:abstractNumId w:val="2"/>
  </w:num>
  <w:num w:numId="5" w16cid:durableId="176097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22AA"/>
    <w:rsid w:val="00030E77"/>
    <w:rsid w:val="0088485A"/>
    <w:rsid w:val="00987FED"/>
    <w:rsid w:val="00C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2625"/>
  <w15:docId w15:val="{D4F5C04C-6E3D-4428-BABB-FEC8CBF7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 Chojnice</dc:creator>
  <dc:description/>
  <cp:lastModifiedBy>MZK Chojnice</cp:lastModifiedBy>
  <cp:revision>2</cp:revision>
  <cp:lastPrinted>2023-03-28T08:17:00Z</cp:lastPrinted>
  <dcterms:created xsi:type="dcterms:W3CDTF">2024-05-29T06:22:00Z</dcterms:created>
  <dcterms:modified xsi:type="dcterms:W3CDTF">2024-05-29T06:22:00Z</dcterms:modified>
</cp:coreProperties>
</file>